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mbria" w:eastAsia="SimSun" w:hAnsi="Cambria" w:cstheme="minorHAnsi"/>
          <w:noProof/>
          <w:sz w:val="32"/>
          <w:lang w:val="id-ID" w:eastAsia="zh-CN"/>
        </w:rPr>
        <w:id w:val="441576842"/>
        <w:placeholder>
          <w:docPart w:val="DefaultPlaceholder_-1854013440"/>
        </w:placeholder>
      </w:sdtPr>
      <w:sdtEndPr>
        <w:rPr>
          <w:sz w:val="28"/>
        </w:rPr>
      </w:sdtEndPr>
      <w:sdtContent>
        <w:p w14:paraId="7BAF5181" w14:textId="2F8382D0" w:rsidR="00351B10" w:rsidRPr="0054212A" w:rsidRDefault="0054094B" w:rsidP="0054094B">
          <w:pPr>
            <w:pStyle w:val="Caption"/>
            <w:rPr>
              <w:rFonts w:ascii="Cambria" w:eastAsia="SimSun" w:hAnsi="Cambria" w:cstheme="minorHAnsi"/>
              <w:noProof/>
              <w:sz w:val="28"/>
              <w:lang w:eastAsia="zh-CN"/>
            </w:rPr>
          </w:pPr>
          <w:r w:rsidRPr="0054212A">
            <w:rPr>
              <w:rFonts w:ascii="Cambria" w:eastAsia="SimSun" w:hAnsi="Cambria" w:cstheme="minorHAnsi"/>
              <w:b/>
              <w:noProof/>
              <w:sz w:val="44"/>
              <w:lang w:val="id-ID" w:eastAsia="zh-CN"/>
            </w:rPr>
            <w:t>Title of the Paper (No institution or company name allowed, 2</w:t>
          </w:r>
          <w:r w:rsidRPr="0054212A">
            <w:rPr>
              <w:rFonts w:ascii="Cambria" w:eastAsia="SimSun" w:hAnsi="Cambria" w:cstheme="minorHAnsi"/>
              <w:b/>
              <w:noProof/>
              <w:sz w:val="44"/>
              <w:lang w:eastAsia="zh-CN"/>
            </w:rPr>
            <w:t>2</w:t>
          </w:r>
          <w:r w:rsidRPr="0054212A">
            <w:rPr>
              <w:rFonts w:ascii="Cambria" w:eastAsia="SimSun" w:hAnsi="Cambria" w:cstheme="minorHAnsi"/>
              <w:b/>
              <w:noProof/>
              <w:sz w:val="44"/>
              <w:lang w:val="id-ID" w:eastAsia="zh-CN"/>
            </w:rPr>
            <w:t xml:space="preserve"> pts, and a maximum of 1</w:t>
          </w:r>
          <w:r w:rsidRPr="0054212A">
            <w:rPr>
              <w:rFonts w:ascii="Cambria" w:eastAsia="SimSun" w:hAnsi="Cambria" w:cstheme="minorHAnsi"/>
              <w:b/>
              <w:noProof/>
              <w:sz w:val="44"/>
              <w:lang w:eastAsia="zh-CN"/>
            </w:rPr>
            <w:t>8</w:t>
          </w:r>
          <w:r w:rsidRPr="0054212A">
            <w:rPr>
              <w:rFonts w:ascii="Cambria" w:eastAsia="SimSun" w:hAnsi="Cambria" w:cstheme="minorHAnsi"/>
              <w:b/>
              <w:noProof/>
              <w:sz w:val="44"/>
              <w:lang w:val="id-ID" w:eastAsia="zh-CN"/>
            </w:rPr>
            <w:t xml:space="preserve"> words)</w:t>
          </w:r>
        </w:p>
      </w:sdtContent>
    </w:sdt>
    <w:p w14:paraId="2E1319BC" w14:textId="77777777" w:rsidR="009050AB" w:rsidRDefault="009050AB" w:rsidP="009050AB">
      <w:pPr>
        <w:rPr>
          <w:rFonts w:ascii="Cambria" w:hAnsi="Cambria" w:cstheme="minorHAnsi"/>
          <w:lang w:eastAsia="zh-CN"/>
        </w:rPr>
      </w:pPr>
    </w:p>
    <w:p w14:paraId="0FD6B448" w14:textId="16F3A9E5" w:rsidR="00A877D3" w:rsidRPr="00255074" w:rsidRDefault="00686CFB" w:rsidP="00255074">
      <w:pPr>
        <w:ind w:right="-1" w:firstLine="0"/>
        <w:rPr>
          <w:rFonts w:ascii="Cambria" w:hAnsi="Cambria" w:cstheme="minorHAnsi"/>
          <w:b/>
          <w:iCs/>
          <w:sz w:val="22"/>
          <w:szCs w:val="16"/>
        </w:rPr>
      </w:pPr>
      <w:sdt>
        <w:sdtPr>
          <w:rPr>
            <w:rFonts w:ascii="Cambria" w:hAnsi="Cambria" w:cstheme="minorHAnsi"/>
            <w:b/>
            <w:iCs/>
            <w:sz w:val="22"/>
            <w:szCs w:val="16"/>
          </w:rPr>
          <w:id w:val="518433510"/>
          <w:placeholder>
            <w:docPart w:val="932F7D7538BC44B4BFB5FF3879A06860"/>
          </w:placeholder>
        </w:sdtPr>
        <w:sdtEndPr/>
        <w:sdtContent>
          <w:r w:rsidR="00255074" w:rsidRPr="00255074">
            <w:rPr>
              <w:rFonts w:ascii="Cambria" w:hAnsi="Cambria" w:cstheme="minorHAnsi"/>
              <w:b/>
              <w:iCs/>
              <w:sz w:val="22"/>
              <w:szCs w:val="16"/>
            </w:rPr>
            <w:t>First Author</w:t>
          </w:r>
        </w:sdtContent>
      </w:sdt>
      <w:r w:rsidR="00A877D3" w:rsidRPr="0054212A">
        <w:rPr>
          <w:rFonts w:ascii="Cambria" w:hAnsi="Cambria" w:cstheme="minorHAnsi"/>
          <w:b/>
          <w:noProof/>
          <w:vertAlign w:val="superscript"/>
          <w:lang w:val="id-ID"/>
        </w:rPr>
        <w:t>1)</w:t>
      </w:r>
      <w:r w:rsidR="00C870F8" w:rsidRPr="0054212A">
        <w:rPr>
          <w:rStyle w:val="FootnoteReference"/>
          <w:rFonts w:ascii="Cambria" w:hAnsi="Cambria" w:cstheme="minorHAnsi"/>
          <w:b/>
          <w:noProof/>
          <w:lang w:val="id-ID"/>
        </w:rPr>
        <w:footnoteReference w:id="1"/>
      </w:r>
      <w:r w:rsidR="00A877D3" w:rsidRPr="0054212A">
        <w:rPr>
          <w:rFonts w:ascii="Cambria" w:hAnsi="Cambria" w:cstheme="minorHAnsi"/>
          <w:b/>
          <w:noProof/>
          <w:lang w:val="id-ID"/>
        </w:rPr>
        <w:t xml:space="preserve">, </w:t>
      </w:r>
      <w:sdt>
        <w:sdtPr>
          <w:rPr>
            <w:rFonts w:ascii="Cambria" w:hAnsi="Cambria" w:cstheme="minorHAnsi"/>
            <w:b/>
            <w:iCs/>
            <w:sz w:val="22"/>
            <w:szCs w:val="16"/>
          </w:rPr>
          <w:id w:val="567550356"/>
          <w:placeholder>
            <w:docPart w:val="AC1F20970826412E9E15DBA7B07FEEC0"/>
          </w:placeholder>
        </w:sdtPr>
        <w:sdtEndPr/>
        <w:sdtContent>
          <w:r w:rsidR="00255074">
            <w:rPr>
              <w:rFonts w:ascii="Cambria" w:hAnsi="Cambria" w:cstheme="minorHAnsi"/>
              <w:b/>
              <w:iCs/>
              <w:sz w:val="22"/>
              <w:szCs w:val="16"/>
            </w:rPr>
            <w:t>Second</w:t>
          </w:r>
          <w:r w:rsidR="00255074" w:rsidRPr="00255074">
            <w:rPr>
              <w:rFonts w:ascii="Cambria" w:hAnsi="Cambria" w:cstheme="minorHAnsi"/>
              <w:b/>
              <w:iCs/>
              <w:sz w:val="22"/>
              <w:szCs w:val="16"/>
            </w:rPr>
            <w:t xml:space="preserve"> Author</w:t>
          </w:r>
        </w:sdtContent>
      </w:sdt>
      <w:r w:rsidR="00255074" w:rsidRPr="0054212A">
        <w:rPr>
          <w:rFonts w:ascii="Cambria" w:hAnsi="Cambria" w:cstheme="minorHAnsi"/>
          <w:b/>
          <w:noProof/>
          <w:vertAlign w:val="superscript"/>
          <w:lang w:val="id-ID"/>
        </w:rPr>
        <w:t xml:space="preserve"> </w:t>
      </w:r>
      <w:r w:rsidR="00A877D3" w:rsidRPr="0054212A">
        <w:rPr>
          <w:rFonts w:ascii="Cambria" w:hAnsi="Cambria" w:cstheme="minorHAnsi"/>
          <w:b/>
          <w:noProof/>
          <w:vertAlign w:val="superscript"/>
          <w:lang w:val="id-ID"/>
        </w:rPr>
        <w:t>2)</w:t>
      </w:r>
      <w:r w:rsidR="00A877D3" w:rsidRPr="0054212A">
        <w:rPr>
          <w:rFonts w:ascii="Cambria" w:hAnsi="Cambria" w:cstheme="minorHAnsi"/>
          <w:b/>
          <w:noProof/>
          <w:lang w:val="id-ID"/>
        </w:rPr>
        <w:t xml:space="preserve">, </w:t>
      </w:r>
      <w:sdt>
        <w:sdtPr>
          <w:rPr>
            <w:rFonts w:ascii="Cambria" w:hAnsi="Cambria" w:cstheme="minorHAnsi"/>
            <w:b/>
            <w:noProof/>
            <w:lang w:val="id-ID"/>
          </w:rPr>
          <w:id w:val="1593045017"/>
          <w:placeholder>
            <w:docPart w:val="DefaultPlaceholder_-1854013440"/>
          </w:placeholder>
        </w:sdtPr>
        <w:sdtEndPr/>
        <w:sdtContent>
          <w:sdt>
            <w:sdtPr>
              <w:rPr>
                <w:rFonts w:ascii="Cambria" w:hAnsi="Cambria" w:cstheme="minorHAnsi"/>
                <w:b/>
                <w:iCs/>
                <w:sz w:val="22"/>
                <w:szCs w:val="16"/>
              </w:rPr>
              <w:id w:val="647639510"/>
              <w:placeholder>
                <w:docPart w:val="5D7257A550AA4E0F97ECCAE92C549086"/>
              </w:placeholder>
            </w:sdtPr>
            <w:sdtEndPr/>
            <w:sdtContent>
              <w:r w:rsidR="00255074">
                <w:rPr>
                  <w:rFonts w:ascii="Cambria" w:hAnsi="Cambria" w:cstheme="minorHAnsi"/>
                  <w:b/>
                  <w:iCs/>
                  <w:sz w:val="22"/>
                  <w:szCs w:val="16"/>
                </w:rPr>
                <w:t>Second</w:t>
              </w:r>
              <w:r w:rsidR="00255074" w:rsidRPr="00255074">
                <w:rPr>
                  <w:rFonts w:ascii="Cambria" w:hAnsi="Cambria" w:cstheme="minorHAnsi"/>
                  <w:b/>
                  <w:iCs/>
                  <w:sz w:val="22"/>
                  <w:szCs w:val="16"/>
                </w:rPr>
                <w:t xml:space="preserve"> Author</w:t>
              </w:r>
            </w:sdtContent>
          </w:sdt>
        </w:sdtContent>
      </w:sdt>
      <w:r w:rsidR="00A877D3" w:rsidRPr="0054212A">
        <w:rPr>
          <w:rFonts w:ascii="Cambria" w:hAnsi="Cambria" w:cstheme="minorHAnsi"/>
          <w:b/>
          <w:noProof/>
          <w:vertAlign w:val="superscript"/>
          <w:lang w:val="id-ID"/>
        </w:rPr>
        <w:t>3)</w:t>
      </w:r>
      <w:r w:rsidR="0054094B" w:rsidRPr="0054212A">
        <w:rPr>
          <w:rFonts w:ascii="Cambria" w:hAnsi="Cambria" w:cstheme="minorHAnsi"/>
          <w:b/>
          <w:noProof/>
          <w:vertAlign w:val="superscript"/>
        </w:rPr>
        <w:t xml:space="preserve">  </w:t>
      </w:r>
      <w:r w:rsidR="0054094B" w:rsidRPr="0054212A">
        <w:rPr>
          <w:rFonts w:ascii="Cambria" w:hAnsi="Cambria" w:cstheme="minorHAnsi"/>
          <w:b/>
          <w:noProof/>
        </w:rPr>
        <w:t>(Maximum 5 Authors)</w:t>
      </w:r>
    </w:p>
    <w:p w14:paraId="24E8C429" w14:textId="32E6D0CB" w:rsidR="00255074" w:rsidRDefault="00A877D3" w:rsidP="00255074">
      <w:pPr>
        <w:ind w:right="-1" w:firstLine="0"/>
        <w:rPr>
          <w:rFonts w:ascii="Cambria" w:hAnsi="Cambria" w:cstheme="minorHAnsi"/>
          <w:iCs/>
          <w:sz w:val="18"/>
          <w:szCs w:val="16"/>
        </w:rPr>
      </w:pPr>
      <w:r w:rsidRPr="0054212A">
        <w:rPr>
          <w:rFonts w:ascii="Cambria" w:hAnsi="Cambria" w:cstheme="minorHAnsi"/>
          <w:noProof/>
          <w:vertAlign w:val="superscript"/>
          <w:lang w:val="id-ID"/>
        </w:rPr>
        <w:t>1)3)</w:t>
      </w:r>
      <w:sdt>
        <w:sdtPr>
          <w:rPr>
            <w:rFonts w:ascii="Cambria" w:hAnsi="Cambria" w:cstheme="minorHAnsi"/>
            <w:iCs/>
            <w:szCs w:val="16"/>
          </w:rPr>
          <w:id w:val="-1131786815"/>
          <w:placeholder>
            <w:docPart w:val="25D691986CF74BCDB20EF9C065854D94"/>
          </w:placeholder>
        </w:sdtPr>
        <w:sdtEndPr/>
        <w:sdtContent>
          <w:r w:rsidR="00255074" w:rsidRPr="00255074">
            <w:rPr>
              <w:rFonts w:ascii="Cambria" w:hAnsi="Cambria" w:cstheme="minorHAnsi"/>
              <w:iCs/>
              <w:szCs w:val="16"/>
            </w:rPr>
            <w:t xml:space="preserve">Study Program, Faculty, University </w:t>
          </w:r>
        </w:sdtContent>
      </w:sdt>
    </w:p>
    <w:p w14:paraId="3ACEEFB8" w14:textId="775FC323" w:rsidR="00A877D3" w:rsidRPr="00255074" w:rsidRDefault="00686CFB" w:rsidP="005366EF">
      <w:pPr>
        <w:pStyle w:val="IEEEAuthorAffiliation"/>
        <w:spacing w:after="0"/>
        <w:ind w:firstLine="0"/>
        <w:jc w:val="left"/>
        <w:rPr>
          <w:rFonts w:ascii="Cambria" w:hAnsi="Cambria" w:cstheme="minorHAnsi"/>
          <w:noProof/>
          <w:lang w:val="en-US"/>
        </w:rPr>
      </w:pPr>
      <w:sdt>
        <w:sdtPr>
          <w:rPr>
            <w:rFonts w:ascii="Cambria" w:hAnsi="Cambria" w:cstheme="minorHAnsi"/>
            <w:i w:val="0"/>
            <w:iCs/>
            <w:szCs w:val="16"/>
          </w:rPr>
          <w:id w:val="-1954931322"/>
          <w:placeholder>
            <w:docPart w:val="16C770FCCF58472A87933DC51C7AE173"/>
          </w:placeholder>
        </w:sdtPr>
        <w:sdtEndPr/>
        <w:sdtContent>
          <w:r w:rsidR="00255074" w:rsidRPr="00255074">
            <w:rPr>
              <w:rFonts w:ascii="Cambria" w:hAnsi="Cambria" w:cstheme="minorHAnsi"/>
              <w:i w:val="0"/>
              <w:iCs/>
              <w:szCs w:val="16"/>
            </w:rPr>
            <w:t>Address, City, Country</w:t>
          </w:r>
        </w:sdtContent>
      </w:sdt>
    </w:p>
    <w:p w14:paraId="2FCF3D36" w14:textId="67AB5FD7" w:rsidR="00A877D3" w:rsidRPr="00255074" w:rsidRDefault="00A877D3" w:rsidP="00255074">
      <w:pPr>
        <w:ind w:right="-1" w:firstLine="0"/>
        <w:rPr>
          <w:rFonts w:ascii="Cambria" w:hAnsi="Cambria" w:cstheme="minorHAnsi"/>
          <w:iCs/>
          <w:sz w:val="18"/>
          <w:szCs w:val="16"/>
        </w:rPr>
      </w:pPr>
      <w:r w:rsidRPr="0054212A">
        <w:rPr>
          <w:rFonts w:ascii="Cambria" w:hAnsi="Cambria" w:cstheme="minorHAnsi"/>
          <w:noProof/>
          <w:vertAlign w:val="superscript"/>
          <w:lang w:val="id-ID"/>
        </w:rPr>
        <w:t>1)</w:t>
      </w:r>
      <w:sdt>
        <w:sdtPr>
          <w:rPr>
            <w:rFonts w:ascii="Cambria" w:hAnsi="Cambria" w:cstheme="minorHAnsi"/>
            <w:iCs/>
            <w:sz w:val="18"/>
            <w:szCs w:val="16"/>
          </w:rPr>
          <w:id w:val="15047596"/>
          <w:placeholder>
            <w:docPart w:val="6701535F690B44628E7AF00AD17868A2"/>
          </w:placeholder>
        </w:sdtPr>
        <w:sdtEndPr/>
        <w:sdtContent>
          <w:r w:rsidR="00255074" w:rsidRPr="00255074">
            <w:rPr>
              <w:rFonts w:ascii="Cambria" w:hAnsi="Cambria" w:cstheme="minorHAnsi"/>
              <w:iCs/>
              <w:sz w:val="18"/>
              <w:szCs w:val="16"/>
            </w:rPr>
            <w:t>author1@domain.ac.id</w:t>
          </w:r>
        </w:sdtContent>
      </w:sdt>
    </w:p>
    <w:p w14:paraId="190F19E3" w14:textId="20B3F1E8" w:rsidR="00A877D3" w:rsidRPr="0054212A" w:rsidRDefault="00A877D3" w:rsidP="002C7855">
      <w:pPr>
        <w:pStyle w:val="IEEEAuthorEmail"/>
        <w:spacing w:after="0"/>
        <w:jc w:val="left"/>
        <w:rPr>
          <w:rFonts w:ascii="Cambria" w:hAnsi="Cambria" w:cstheme="minorHAnsi"/>
          <w:noProof/>
          <w:lang w:val="id-ID"/>
        </w:rPr>
      </w:pPr>
      <w:r w:rsidRPr="0054212A">
        <w:rPr>
          <w:rFonts w:ascii="Cambria" w:hAnsi="Cambria" w:cstheme="minorHAnsi"/>
          <w:noProof/>
          <w:vertAlign w:val="superscript"/>
          <w:lang w:val="id-ID"/>
        </w:rPr>
        <w:t>3)</w:t>
      </w:r>
      <w:sdt>
        <w:sdtPr>
          <w:rPr>
            <w:rFonts w:ascii="Cambria" w:hAnsi="Cambria" w:cstheme="minorHAnsi"/>
            <w:iCs/>
            <w:szCs w:val="16"/>
          </w:rPr>
          <w:id w:val="1418126115"/>
          <w:placeholder>
            <w:docPart w:val="CB83DCE66E784CFFBD3E54B1709CCB3B"/>
          </w:placeholder>
        </w:sdtPr>
        <w:sdtEndPr/>
        <w:sdtContent>
          <w:r w:rsidR="00255074" w:rsidRPr="00255074">
            <w:rPr>
              <w:rFonts w:ascii="Cambria" w:hAnsi="Cambria" w:cstheme="minorHAnsi"/>
              <w:iCs/>
              <w:szCs w:val="16"/>
            </w:rPr>
            <w:t>author</w:t>
          </w:r>
          <w:r w:rsidR="00255074">
            <w:rPr>
              <w:rFonts w:ascii="Cambria" w:hAnsi="Cambria" w:cstheme="minorHAnsi"/>
              <w:iCs/>
              <w:szCs w:val="16"/>
            </w:rPr>
            <w:t>3</w:t>
          </w:r>
          <w:r w:rsidR="00255074" w:rsidRPr="00255074">
            <w:rPr>
              <w:rFonts w:ascii="Cambria" w:hAnsi="Cambria" w:cstheme="minorHAnsi"/>
              <w:iCs/>
              <w:szCs w:val="16"/>
            </w:rPr>
            <w:t>@domain.ac.id</w:t>
          </w:r>
        </w:sdtContent>
      </w:sdt>
    </w:p>
    <w:p w14:paraId="702C1EF1" w14:textId="77777777" w:rsidR="009521EF" w:rsidRPr="0054212A" w:rsidRDefault="009521EF" w:rsidP="009521EF">
      <w:pPr>
        <w:pStyle w:val="IEEEAuthorAffiliation"/>
        <w:rPr>
          <w:rFonts w:ascii="Cambria" w:hAnsi="Cambria" w:cstheme="minorHAnsi"/>
          <w:lang w:val="id-ID"/>
        </w:rPr>
      </w:pPr>
    </w:p>
    <w:p w14:paraId="7360DB53" w14:textId="6D8274A1" w:rsidR="00A877D3" w:rsidRPr="0054212A" w:rsidRDefault="00A877D3" w:rsidP="002C7855">
      <w:pPr>
        <w:pStyle w:val="IEEEAuthorAffiliation"/>
        <w:spacing w:after="0"/>
        <w:ind w:firstLine="0"/>
        <w:jc w:val="left"/>
        <w:rPr>
          <w:rFonts w:ascii="Cambria" w:hAnsi="Cambria" w:cstheme="minorHAnsi"/>
          <w:noProof/>
          <w:lang w:val="id-ID"/>
        </w:rPr>
      </w:pPr>
      <w:r w:rsidRPr="0054212A">
        <w:rPr>
          <w:rFonts w:ascii="Cambria" w:hAnsi="Cambria" w:cstheme="minorHAnsi"/>
          <w:i w:val="0"/>
          <w:noProof/>
          <w:vertAlign w:val="superscript"/>
          <w:lang w:val="id-ID"/>
        </w:rPr>
        <w:t>2)</w:t>
      </w:r>
      <w:sdt>
        <w:sdtPr>
          <w:rPr>
            <w:rFonts w:ascii="Cambria" w:hAnsi="Cambria" w:cstheme="minorHAnsi"/>
            <w:i w:val="0"/>
            <w:iCs/>
            <w:szCs w:val="16"/>
          </w:rPr>
          <w:id w:val="-1974582638"/>
          <w:placeholder>
            <w:docPart w:val="FA4D1C17DB8040798B4FC3C15397C257"/>
          </w:placeholder>
        </w:sdtPr>
        <w:sdtEndPr/>
        <w:sdtContent>
          <w:r w:rsidR="00255074" w:rsidRPr="00255074">
            <w:rPr>
              <w:rFonts w:ascii="Cambria" w:hAnsi="Cambria" w:cstheme="minorHAnsi"/>
              <w:i w:val="0"/>
              <w:iCs/>
              <w:szCs w:val="16"/>
            </w:rPr>
            <w:t>Company Name</w:t>
          </w:r>
        </w:sdtContent>
      </w:sdt>
      <w:r w:rsidRPr="0054212A">
        <w:rPr>
          <w:rFonts w:ascii="Cambria" w:hAnsi="Cambria" w:cstheme="minorHAnsi"/>
          <w:i w:val="0"/>
          <w:noProof/>
          <w:lang w:val="id-ID"/>
        </w:rPr>
        <w:br w:type="textWrapping" w:clear="all"/>
      </w:r>
      <w:sdt>
        <w:sdtPr>
          <w:rPr>
            <w:rFonts w:ascii="Cambria" w:hAnsi="Cambria" w:cstheme="minorHAnsi"/>
            <w:i w:val="0"/>
            <w:iCs/>
            <w:szCs w:val="16"/>
          </w:rPr>
          <w:id w:val="1537921857"/>
          <w:placeholder>
            <w:docPart w:val="48DA1F5B606444FAB9EEC13D0FDCCC4B"/>
          </w:placeholder>
        </w:sdtPr>
        <w:sdtEndPr/>
        <w:sdtContent>
          <w:r w:rsidR="00255074" w:rsidRPr="00255074">
            <w:rPr>
              <w:rFonts w:ascii="Cambria" w:hAnsi="Cambria" w:cstheme="minorHAnsi"/>
              <w:i w:val="0"/>
              <w:iCs/>
              <w:szCs w:val="16"/>
            </w:rPr>
            <w:t>Address, City, Country</w:t>
          </w:r>
        </w:sdtContent>
      </w:sdt>
    </w:p>
    <w:p w14:paraId="65CAF264" w14:textId="3438E18D" w:rsidR="00A877D3" w:rsidRPr="00255074" w:rsidRDefault="00A877D3" w:rsidP="002C7855">
      <w:pPr>
        <w:pStyle w:val="IEEEAuthorEmail"/>
        <w:spacing w:after="0"/>
        <w:jc w:val="left"/>
        <w:rPr>
          <w:rFonts w:ascii="Cambria" w:hAnsi="Cambria" w:cstheme="minorHAnsi"/>
          <w:noProof/>
          <w:lang w:val="en-US"/>
        </w:rPr>
      </w:pPr>
      <w:r w:rsidRPr="0054212A">
        <w:rPr>
          <w:rFonts w:ascii="Cambria" w:hAnsi="Cambria" w:cstheme="minorHAnsi"/>
          <w:noProof/>
          <w:vertAlign w:val="superscript"/>
          <w:lang w:val="id-ID"/>
        </w:rPr>
        <w:t>2)</w:t>
      </w:r>
      <w:sdt>
        <w:sdtPr>
          <w:rPr>
            <w:rFonts w:ascii="Cambria" w:hAnsi="Cambria" w:cstheme="minorHAnsi"/>
            <w:iCs/>
            <w:szCs w:val="16"/>
          </w:rPr>
          <w:id w:val="-1624605448"/>
          <w:placeholder>
            <w:docPart w:val="A66290C1BB81462B9CE399D79FC6FE1C"/>
          </w:placeholder>
        </w:sdtPr>
        <w:sdtEndPr/>
        <w:sdtContent>
          <w:r w:rsidR="00255074" w:rsidRPr="00255074">
            <w:rPr>
              <w:rFonts w:ascii="Cambria" w:hAnsi="Cambria" w:cstheme="minorHAnsi"/>
              <w:iCs/>
              <w:szCs w:val="16"/>
            </w:rPr>
            <w:t>author</w:t>
          </w:r>
          <w:r w:rsidR="00255074">
            <w:rPr>
              <w:rFonts w:ascii="Cambria" w:hAnsi="Cambria" w:cstheme="minorHAnsi"/>
              <w:iCs/>
              <w:szCs w:val="16"/>
            </w:rPr>
            <w:t>2</w:t>
          </w:r>
          <w:r w:rsidR="00255074" w:rsidRPr="00255074">
            <w:rPr>
              <w:rFonts w:ascii="Cambria" w:hAnsi="Cambria" w:cstheme="minorHAnsi"/>
              <w:iCs/>
              <w:szCs w:val="16"/>
            </w:rPr>
            <w:t>@domain.ac.id</w:t>
          </w:r>
        </w:sdtContent>
      </w:sdt>
    </w:p>
    <w:p w14:paraId="35C1CE41" w14:textId="15098336" w:rsidR="00A877D3" w:rsidRPr="00255074" w:rsidRDefault="00255074" w:rsidP="00510623">
      <w:pPr>
        <w:jc w:val="center"/>
        <w:rPr>
          <w:rFonts w:ascii="Cambria" w:hAnsi="Cambria" w:cstheme="minorHAnsi"/>
          <w:noProof/>
          <w:szCs w:val="24"/>
          <w:lang w:eastAsia="en-GB"/>
        </w:rPr>
      </w:pPr>
      <w:r>
        <w:rPr>
          <w:rFonts w:ascii="Cambria" w:hAnsi="Cambria" w:cstheme="minorHAnsi"/>
          <w:noProof/>
          <w:szCs w:val="24"/>
          <w:lang w:eastAsia="en-GB"/>
        </w:rPr>
        <w:t xml:space="preserve">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63"/>
      </w:tblGrid>
      <w:tr w:rsidR="0054212A" w:rsidRPr="0054212A" w14:paraId="7389467A" w14:textId="77777777" w:rsidTr="006B2A6E">
        <w:tc>
          <w:tcPr>
            <w:tcW w:w="2943" w:type="dxa"/>
            <w:tcBorders>
              <w:top w:val="single" w:sz="4" w:space="0" w:color="auto"/>
              <w:bottom w:val="single" w:sz="4" w:space="0" w:color="auto"/>
            </w:tcBorders>
          </w:tcPr>
          <w:p w14:paraId="67126AFA" w14:textId="77777777" w:rsidR="006B0849" w:rsidRPr="00626B53" w:rsidRDefault="006B0849" w:rsidP="0069569B">
            <w:pPr>
              <w:ind w:right="-1" w:firstLine="0"/>
              <w:rPr>
                <w:rFonts w:ascii="Cambria" w:hAnsi="Cambria" w:cstheme="minorHAnsi"/>
                <w:noProof/>
                <w:sz w:val="18"/>
                <w:szCs w:val="16"/>
                <w:lang w:val="id-ID"/>
              </w:rPr>
            </w:pPr>
            <w:r w:rsidRPr="00626B53">
              <w:rPr>
                <w:rFonts w:ascii="Cambria" w:hAnsi="Cambria" w:cstheme="minorHAnsi"/>
                <w:noProof/>
                <w:sz w:val="18"/>
                <w:szCs w:val="16"/>
                <w:lang w:val="id-ID"/>
              </w:rPr>
              <w:t>Article history:</w:t>
            </w:r>
          </w:p>
          <w:p w14:paraId="489EF114" w14:textId="77777777" w:rsidR="00BA0B0D" w:rsidRPr="00626B53" w:rsidRDefault="00BA0B0D" w:rsidP="0069569B">
            <w:pPr>
              <w:ind w:right="-1" w:firstLine="0"/>
              <w:rPr>
                <w:rFonts w:ascii="Cambria" w:hAnsi="Cambria" w:cstheme="minorHAnsi"/>
                <w:noProof/>
                <w:sz w:val="18"/>
                <w:szCs w:val="16"/>
                <w:lang w:val="id-ID"/>
              </w:rPr>
            </w:pPr>
          </w:p>
          <w:p w14:paraId="14937A90" w14:textId="3C3D61F4" w:rsidR="006B0849" w:rsidRPr="00626B53" w:rsidRDefault="006B0849" w:rsidP="0069569B">
            <w:pPr>
              <w:ind w:right="-1" w:firstLine="0"/>
              <w:rPr>
                <w:rFonts w:ascii="Cambria" w:hAnsi="Cambria" w:cstheme="minorHAnsi"/>
                <w:noProof/>
                <w:sz w:val="18"/>
                <w:szCs w:val="16"/>
                <w:lang w:val="id-ID"/>
              </w:rPr>
            </w:pPr>
            <w:r w:rsidRPr="00626B53">
              <w:rPr>
                <w:rFonts w:ascii="Cambria" w:hAnsi="Cambria" w:cstheme="minorHAnsi"/>
                <w:noProof/>
                <w:sz w:val="18"/>
                <w:szCs w:val="16"/>
                <w:lang w:val="id-ID"/>
              </w:rPr>
              <w:t>Received 16 May 20</w:t>
            </w:r>
            <w:r w:rsidR="00F42237">
              <w:rPr>
                <w:rFonts w:ascii="Cambria" w:hAnsi="Cambria" w:cstheme="minorHAnsi"/>
                <w:noProof/>
                <w:sz w:val="18"/>
                <w:szCs w:val="16"/>
              </w:rPr>
              <w:t>25</w:t>
            </w:r>
            <w:r w:rsidRPr="00626B53">
              <w:rPr>
                <w:rFonts w:ascii="Cambria" w:hAnsi="Cambria" w:cstheme="minorHAnsi"/>
                <w:noProof/>
                <w:sz w:val="18"/>
                <w:szCs w:val="16"/>
                <w:lang w:val="id-ID"/>
              </w:rPr>
              <w:t>;</w:t>
            </w:r>
          </w:p>
          <w:p w14:paraId="78D1A82C" w14:textId="2AD1EF93" w:rsidR="006B0849" w:rsidRPr="00626B53" w:rsidRDefault="00834ABF" w:rsidP="0069569B">
            <w:pPr>
              <w:ind w:right="-1" w:firstLine="0"/>
              <w:rPr>
                <w:rFonts w:ascii="Cambria" w:hAnsi="Cambria" w:cstheme="minorHAnsi"/>
                <w:noProof/>
                <w:sz w:val="18"/>
                <w:szCs w:val="16"/>
                <w:lang w:val="id-ID"/>
              </w:rPr>
            </w:pPr>
            <w:r w:rsidRPr="00626B53">
              <w:rPr>
                <w:rFonts w:ascii="Cambria" w:hAnsi="Cambria" w:cstheme="minorHAnsi"/>
                <w:noProof/>
                <w:sz w:val="18"/>
                <w:szCs w:val="16"/>
                <w:lang w:val="id-ID"/>
              </w:rPr>
              <w:t>R</w:t>
            </w:r>
            <w:r w:rsidR="00F42237">
              <w:rPr>
                <w:rFonts w:ascii="Cambria" w:hAnsi="Cambria" w:cstheme="minorHAnsi"/>
                <w:noProof/>
                <w:sz w:val="18"/>
                <w:szCs w:val="16"/>
                <w:lang w:val="id-ID"/>
              </w:rPr>
              <w:t>evised 3 April 20</w:t>
            </w:r>
            <w:r w:rsidR="00F42237">
              <w:rPr>
                <w:rFonts w:ascii="Cambria" w:hAnsi="Cambria" w:cstheme="minorHAnsi"/>
                <w:noProof/>
                <w:sz w:val="18"/>
                <w:szCs w:val="16"/>
              </w:rPr>
              <w:t>25</w:t>
            </w:r>
            <w:r w:rsidR="006B0849" w:rsidRPr="00626B53">
              <w:rPr>
                <w:rFonts w:ascii="Cambria" w:hAnsi="Cambria" w:cstheme="minorHAnsi"/>
                <w:noProof/>
                <w:sz w:val="18"/>
                <w:szCs w:val="16"/>
                <w:lang w:val="id-ID"/>
              </w:rPr>
              <w:t>;</w:t>
            </w:r>
          </w:p>
          <w:p w14:paraId="1E2D933A" w14:textId="639C1871" w:rsidR="006B0849" w:rsidRPr="00626B53" w:rsidRDefault="00F42237" w:rsidP="0069569B">
            <w:pPr>
              <w:ind w:right="-1" w:firstLine="0"/>
              <w:rPr>
                <w:rFonts w:ascii="Cambria" w:hAnsi="Cambria" w:cstheme="minorHAnsi"/>
                <w:noProof/>
                <w:sz w:val="18"/>
                <w:szCs w:val="16"/>
                <w:lang w:val="id-ID"/>
              </w:rPr>
            </w:pPr>
            <w:r>
              <w:rPr>
                <w:rFonts w:ascii="Cambria" w:hAnsi="Cambria" w:cstheme="minorHAnsi"/>
                <w:noProof/>
                <w:sz w:val="18"/>
                <w:szCs w:val="16"/>
                <w:lang w:val="id-ID"/>
              </w:rPr>
              <w:t>Accepted 8 April 20</w:t>
            </w:r>
            <w:r>
              <w:rPr>
                <w:rFonts w:ascii="Cambria" w:hAnsi="Cambria" w:cstheme="minorHAnsi"/>
                <w:noProof/>
                <w:sz w:val="18"/>
                <w:szCs w:val="16"/>
              </w:rPr>
              <w:t>25</w:t>
            </w:r>
            <w:r w:rsidR="006B0849" w:rsidRPr="00626B53">
              <w:rPr>
                <w:rFonts w:ascii="Cambria" w:hAnsi="Cambria" w:cstheme="minorHAnsi"/>
                <w:noProof/>
                <w:sz w:val="18"/>
                <w:szCs w:val="16"/>
                <w:lang w:val="id-ID"/>
              </w:rPr>
              <w:t>;</w:t>
            </w:r>
          </w:p>
          <w:p w14:paraId="5575D9A2" w14:textId="39E4575D" w:rsidR="006B0849" w:rsidRPr="00F42237" w:rsidRDefault="006B0849" w:rsidP="0069569B">
            <w:pPr>
              <w:ind w:right="-1" w:firstLine="0"/>
              <w:rPr>
                <w:rFonts w:ascii="Cambria" w:hAnsi="Cambria" w:cstheme="minorHAnsi"/>
                <w:noProof/>
                <w:sz w:val="18"/>
                <w:szCs w:val="16"/>
              </w:rPr>
            </w:pPr>
            <w:r w:rsidRPr="00626B53">
              <w:rPr>
                <w:rFonts w:ascii="Cambria" w:hAnsi="Cambria" w:cstheme="minorHAnsi"/>
                <w:noProof/>
                <w:sz w:val="18"/>
                <w:szCs w:val="16"/>
                <w:lang w:val="id-ID"/>
              </w:rPr>
              <w:t>Available online 30 April 20</w:t>
            </w:r>
            <w:r w:rsidR="00F42237">
              <w:rPr>
                <w:rFonts w:ascii="Cambria" w:hAnsi="Cambria" w:cstheme="minorHAnsi"/>
                <w:noProof/>
                <w:sz w:val="18"/>
                <w:szCs w:val="16"/>
              </w:rPr>
              <w:t>25</w:t>
            </w:r>
          </w:p>
          <w:p w14:paraId="252AF338" w14:textId="77777777" w:rsidR="00CB003E" w:rsidRPr="0054212A" w:rsidRDefault="00CB003E" w:rsidP="0069569B">
            <w:pPr>
              <w:ind w:right="-1" w:firstLine="0"/>
              <w:rPr>
                <w:rFonts w:ascii="Cambria" w:hAnsi="Cambria" w:cstheme="minorHAnsi"/>
                <w:noProof/>
                <w:sz w:val="16"/>
                <w:szCs w:val="16"/>
              </w:rPr>
            </w:pPr>
          </w:p>
          <w:p w14:paraId="7BC17D3D" w14:textId="631691F1" w:rsidR="00160DBB" w:rsidRPr="00626B53" w:rsidRDefault="00160DBB" w:rsidP="0069569B">
            <w:pPr>
              <w:pBdr>
                <w:top w:val="single" w:sz="4" w:space="1" w:color="auto"/>
              </w:pBdr>
              <w:ind w:right="-1" w:firstLine="0"/>
              <w:rPr>
                <w:rFonts w:ascii="Cambria" w:hAnsi="Cambria" w:cstheme="minorHAnsi"/>
                <w:iCs/>
                <w:sz w:val="18"/>
                <w:szCs w:val="16"/>
                <w:lang w:val="id-ID"/>
              </w:rPr>
            </w:pPr>
            <w:r w:rsidRPr="00626B53">
              <w:rPr>
                <w:rFonts w:ascii="Cambria" w:hAnsi="Cambria" w:cstheme="minorHAnsi"/>
                <w:iCs/>
                <w:sz w:val="18"/>
                <w:szCs w:val="16"/>
                <w:lang w:val="id-ID"/>
              </w:rPr>
              <w:t>Keywords:</w:t>
            </w:r>
            <w:r w:rsidR="00021D87">
              <w:rPr>
                <w:rFonts w:ascii="Cambria" w:hAnsi="Cambria" w:cstheme="minorHAnsi"/>
                <w:iCs/>
                <w:sz w:val="18"/>
                <w:szCs w:val="16"/>
                <w:lang w:val="id-ID"/>
              </w:rPr>
              <w:t xml:space="preserve"> {use </w:t>
            </w:r>
            <w:r w:rsidR="00021D87">
              <w:rPr>
                <w:rFonts w:ascii="Cambria" w:hAnsi="Cambria" w:cstheme="minorHAnsi"/>
                <w:iCs/>
                <w:sz w:val="18"/>
                <w:szCs w:val="16"/>
              </w:rPr>
              <w:t>5</w:t>
            </w:r>
            <w:r w:rsidR="00F21B21" w:rsidRPr="00626B53">
              <w:rPr>
                <w:rFonts w:ascii="Cambria" w:hAnsi="Cambria" w:cstheme="minorHAnsi"/>
                <w:iCs/>
                <w:sz w:val="18"/>
                <w:szCs w:val="16"/>
                <w:lang w:val="id-ID"/>
              </w:rPr>
              <w:t xml:space="preserve"> keywords}</w:t>
            </w:r>
          </w:p>
          <w:sdt>
            <w:sdtPr>
              <w:rPr>
                <w:rFonts w:ascii="Cambria" w:hAnsi="Cambria" w:cstheme="minorHAnsi"/>
                <w:iCs/>
                <w:sz w:val="18"/>
                <w:szCs w:val="16"/>
              </w:rPr>
              <w:id w:val="1316458780"/>
              <w:placeholder>
                <w:docPart w:val="DefaultPlaceholder_-1854013440"/>
              </w:placeholder>
            </w:sdtPr>
            <w:sdtEndPr/>
            <w:sdtContent>
              <w:p w14:paraId="4F00FC58" w14:textId="79867DF5" w:rsidR="00894909" w:rsidRPr="00626B53" w:rsidRDefault="002E10E5" w:rsidP="0069569B">
                <w:pPr>
                  <w:ind w:right="-1" w:firstLine="0"/>
                  <w:rPr>
                    <w:rFonts w:ascii="Cambria" w:hAnsi="Cambria" w:cstheme="minorHAnsi"/>
                    <w:iCs/>
                    <w:sz w:val="18"/>
                    <w:szCs w:val="16"/>
                  </w:rPr>
                </w:pPr>
                <w:r w:rsidRPr="00626B53">
                  <w:rPr>
                    <w:rFonts w:ascii="Cambria" w:hAnsi="Cambria" w:cstheme="minorHAnsi"/>
                    <w:iCs/>
                    <w:sz w:val="18"/>
                    <w:szCs w:val="16"/>
                  </w:rPr>
                  <w:t>Keyword 1</w:t>
                </w:r>
              </w:p>
            </w:sdtContent>
          </w:sdt>
          <w:sdt>
            <w:sdtPr>
              <w:rPr>
                <w:rFonts w:ascii="Cambria" w:hAnsi="Cambria" w:cstheme="minorHAnsi"/>
                <w:iCs/>
                <w:sz w:val="18"/>
                <w:szCs w:val="16"/>
              </w:rPr>
              <w:id w:val="-1550067109"/>
              <w:placeholder>
                <w:docPart w:val="DD1F17DA38484E9FB475D6C0A16ECC55"/>
              </w:placeholder>
            </w:sdtPr>
            <w:sdtEndPr/>
            <w:sdtContent>
              <w:p w14:paraId="20DFCB63" w14:textId="791812DA" w:rsidR="002E10E5" w:rsidRPr="00626B53" w:rsidRDefault="002E10E5" w:rsidP="002E10E5">
                <w:pPr>
                  <w:ind w:right="-1" w:firstLine="0"/>
                  <w:rPr>
                    <w:rFonts w:ascii="Cambria" w:hAnsi="Cambria" w:cstheme="minorHAnsi"/>
                    <w:iCs/>
                    <w:sz w:val="18"/>
                    <w:szCs w:val="16"/>
                  </w:rPr>
                </w:pPr>
                <w:r w:rsidRPr="00626B53">
                  <w:rPr>
                    <w:rFonts w:ascii="Cambria" w:hAnsi="Cambria" w:cstheme="minorHAnsi"/>
                    <w:iCs/>
                    <w:sz w:val="18"/>
                    <w:szCs w:val="16"/>
                  </w:rPr>
                  <w:t>Keyword 2</w:t>
                </w:r>
              </w:p>
            </w:sdtContent>
          </w:sdt>
          <w:sdt>
            <w:sdtPr>
              <w:rPr>
                <w:rFonts w:ascii="Cambria" w:hAnsi="Cambria" w:cstheme="minorHAnsi"/>
                <w:iCs/>
                <w:sz w:val="18"/>
                <w:szCs w:val="16"/>
              </w:rPr>
              <w:id w:val="761803124"/>
              <w:placeholder>
                <w:docPart w:val="8A1A0FE4065149E28E7785D560EC22E9"/>
              </w:placeholder>
            </w:sdtPr>
            <w:sdtEndPr/>
            <w:sdtContent>
              <w:p w14:paraId="46139C73" w14:textId="0576FEA6" w:rsidR="002E10E5" w:rsidRPr="00626B53" w:rsidRDefault="002E10E5" w:rsidP="002E10E5">
                <w:pPr>
                  <w:ind w:right="-1" w:firstLine="0"/>
                  <w:rPr>
                    <w:rFonts w:ascii="Cambria" w:hAnsi="Cambria" w:cstheme="minorHAnsi"/>
                    <w:iCs/>
                    <w:sz w:val="18"/>
                    <w:szCs w:val="16"/>
                  </w:rPr>
                </w:pPr>
                <w:r w:rsidRPr="00626B53">
                  <w:rPr>
                    <w:rFonts w:ascii="Cambria" w:hAnsi="Cambria" w:cstheme="minorHAnsi"/>
                    <w:iCs/>
                    <w:sz w:val="18"/>
                    <w:szCs w:val="16"/>
                  </w:rPr>
                  <w:t>Keyword 3</w:t>
                </w:r>
              </w:p>
            </w:sdtContent>
          </w:sdt>
          <w:sdt>
            <w:sdtPr>
              <w:rPr>
                <w:rFonts w:ascii="Cambria" w:hAnsi="Cambria" w:cstheme="minorHAnsi"/>
                <w:iCs/>
                <w:sz w:val="18"/>
                <w:szCs w:val="16"/>
              </w:rPr>
              <w:id w:val="-1295363639"/>
              <w:placeholder>
                <w:docPart w:val="4212824969AF4F9E9D95BBD2D3568DB8"/>
              </w:placeholder>
            </w:sdtPr>
            <w:sdtEndPr/>
            <w:sdtContent>
              <w:p w14:paraId="6AC9EB35" w14:textId="3399282E" w:rsidR="002E10E5" w:rsidRPr="00626B53" w:rsidRDefault="002E10E5" w:rsidP="002E10E5">
                <w:pPr>
                  <w:ind w:right="-1" w:firstLine="0"/>
                  <w:rPr>
                    <w:rFonts w:ascii="Cambria" w:hAnsi="Cambria" w:cstheme="minorHAnsi"/>
                    <w:iCs/>
                    <w:sz w:val="18"/>
                    <w:szCs w:val="16"/>
                  </w:rPr>
                </w:pPr>
                <w:r w:rsidRPr="00626B53">
                  <w:rPr>
                    <w:rFonts w:ascii="Cambria" w:hAnsi="Cambria" w:cstheme="minorHAnsi"/>
                    <w:iCs/>
                    <w:sz w:val="18"/>
                    <w:szCs w:val="16"/>
                  </w:rPr>
                  <w:t>Keyword 4</w:t>
                </w:r>
              </w:p>
            </w:sdtContent>
          </w:sdt>
          <w:sdt>
            <w:sdtPr>
              <w:rPr>
                <w:rFonts w:ascii="Cambria" w:hAnsi="Cambria" w:cstheme="minorHAnsi"/>
                <w:iCs/>
                <w:sz w:val="18"/>
                <w:szCs w:val="16"/>
              </w:rPr>
              <w:id w:val="1353078630"/>
              <w:placeholder>
                <w:docPart w:val="E6958C50F08849B68DB8DEF0FC0F34C5"/>
              </w:placeholder>
            </w:sdtPr>
            <w:sdtEndPr/>
            <w:sdtContent>
              <w:p w14:paraId="379B09A7" w14:textId="4BE8D0CD" w:rsidR="002E10E5" w:rsidRPr="00626B53" w:rsidRDefault="002E10E5" w:rsidP="0069569B">
                <w:pPr>
                  <w:ind w:right="-1" w:firstLine="0"/>
                  <w:rPr>
                    <w:rFonts w:ascii="Cambria" w:hAnsi="Cambria" w:cstheme="minorHAnsi"/>
                    <w:iCs/>
                    <w:sz w:val="18"/>
                    <w:szCs w:val="16"/>
                  </w:rPr>
                </w:pPr>
                <w:r w:rsidRPr="00626B53">
                  <w:rPr>
                    <w:rFonts w:ascii="Cambria" w:hAnsi="Cambria" w:cstheme="minorHAnsi"/>
                    <w:iCs/>
                    <w:sz w:val="18"/>
                    <w:szCs w:val="16"/>
                  </w:rPr>
                  <w:t>Keyword 5</w:t>
                </w:r>
              </w:p>
            </w:sdtContent>
          </w:sdt>
          <w:p w14:paraId="2ED55DBA" w14:textId="3CBD8E18" w:rsidR="002E10E5" w:rsidRPr="0054212A" w:rsidRDefault="002E10E5" w:rsidP="0069569B">
            <w:pPr>
              <w:ind w:right="-1" w:firstLine="0"/>
              <w:rPr>
                <w:rFonts w:ascii="Cambria" w:hAnsi="Cambria" w:cstheme="minorHAnsi"/>
                <w:iCs/>
                <w:sz w:val="16"/>
                <w:szCs w:val="16"/>
              </w:rPr>
            </w:pPr>
          </w:p>
        </w:tc>
        <w:tc>
          <w:tcPr>
            <w:tcW w:w="6663" w:type="dxa"/>
            <w:tcBorders>
              <w:top w:val="single" w:sz="4" w:space="0" w:color="auto"/>
              <w:bottom w:val="single" w:sz="4" w:space="0" w:color="auto"/>
            </w:tcBorders>
          </w:tcPr>
          <w:p w14:paraId="4A79833C" w14:textId="77777777" w:rsidR="00BF513C" w:rsidRPr="0054212A" w:rsidRDefault="006B0849" w:rsidP="00BF513C">
            <w:pPr>
              <w:pStyle w:val="Abstract"/>
              <w:ind w:firstLine="0"/>
              <w:rPr>
                <w:rFonts w:ascii="Cambria" w:hAnsi="Cambria" w:cstheme="minorHAnsi"/>
                <w:iCs/>
                <w:sz w:val="24"/>
                <w:szCs w:val="24"/>
                <w:lang w:val="id-ID"/>
              </w:rPr>
            </w:pPr>
            <w:r w:rsidRPr="0054212A">
              <w:rPr>
                <w:rFonts w:ascii="Cambria" w:hAnsi="Cambria" w:cstheme="minorHAnsi"/>
                <w:iCs/>
                <w:sz w:val="24"/>
                <w:szCs w:val="24"/>
              </w:rPr>
              <w:t>Abstract</w:t>
            </w:r>
          </w:p>
          <w:p w14:paraId="32AC6665" w14:textId="77777777" w:rsidR="00851DBC" w:rsidRPr="0054212A" w:rsidRDefault="00851DBC" w:rsidP="00A33297">
            <w:pPr>
              <w:pStyle w:val="Abstract"/>
              <w:ind w:firstLine="0"/>
              <w:rPr>
                <w:rFonts w:ascii="Cambria" w:hAnsi="Cambria" w:cstheme="minorHAnsi"/>
                <w:sz w:val="16"/>
                <w:szCs w:val="16"/>
                <w:lang w:val="id-ID"/>
              </w:rPr>
            </w:pPr>
          </w:p>
          <w:sdt>
            <w:sdtPr>
              <w:rPr>
                <w:rFonts w:ascii="Cambria" w:hAnsi="Cambria" w:cstheme="minorHAnsi"/>
                <w:sz w:val="22"/>
                <w:szCs w:val="24"/>
              </w:rPr>
              <w:id w:val="1763338345"/>
              <w:placeholder>
                <w:docPart w:val="DefaultPlaceholder_-1854013440"/>
              </w:placeholder>
            </w:sdtPr>
            <w:sdtEndPr/>
            <w:sdtContent>
              <w:p w14:paraId="1AE1031D" w14:textId="7DEF3D50" w:rsidR="00851DBC" w:rsidRPr="0054212A" w:rsidRDefault="00255074" w:rsidP="00766581">
                <w:pPr>
                  <w:rPr>
                    <w:rFonts w:ascii="Cambria" w:hAnsi="Cambria" w:cstheme="minorHAnsi"/>
                    <w:sz w:val="24"/>
                    <w:szCs w:val="24"/>
                  </w:rPr>
                </w:pPr>
                <w:r w:rsidRPr="00255074">
                  <w:rPr>
                    <w:rFonts w:ascii="Cambria" w:hAnsi="Cambria" w:cstheme="minorHAnsi"/>
                    <w:sz w:val="22"/>
                    <w:szCs w:val="24"/>
                  </w:rPr>
                  <w:t>The abstract is written in single space, Cambria Style 11-point font, justified. The abstract includes background of the study, the aim of writing, the method used, finding, and conclusion. The English abstract consists of 200-250 words. The article has a page length between 10 and 20 pages, with a maximum limit of 20 pages and a minimum of 10 pages.</w:t>
                </w:r>
              </w:p>
            </w:sdtContent>
          </w:sdt>
          <w:p w14:paraId="454141E2" w14:textId="77777777" w:rsidR="00A33297" w:rsidRPr="0054212A" w:rsidRDefault="00CB003E" w:rsidP="00066DA5">
            <w:pPr>
              <w:rPr>
                <w:rFonts w:ascii="Cambria" w:hAnsi="Cambria" w:cstheme="minorHAnsi"/>
              </w:rPr>
            </w:pPr>
            <w:r w:rsidRPr="0054212A">
              <w:rPr>
                <w:rFonts w:ascii="Cambria" w:hAnsi="Cambria" w:cstheme="minorHAnsi"/>
              </w:rPr>
              <w:t xml:space="preserve"> </w:t>
            </w:r>
          </w:p>
        </w:tc>
      </w:tr>
    </w:tbl>
    <w:p w14:paraId="7461AC2E" w14:textId="77777777" w:rsidR="00BF30C0" w:rsidRPr="006E14CD" w:rsidRDefault="00BF30C0" w:rsidP="00BF30C0">
      <w:pPr>
        <w:pStyle w:val="Heading1"/>
        <w:rPr>
          <w:rFonts w:ascii="Cambria" w:hAnsi="Cambria" w:cstheme="minorHAnsi"/>
          <w:b/>
          <w:sz w:val="28"/>
          <w:szCs w:val="24"/>
        </w:rPr>
      </w:pPr>
      <w:r w:rsidRPr="006E14CD">
        <w:rPr>
          <w:rFonts w:ascii="Cambria" w:hAnsi="Cambria" w:cstheme="minorHAnsi"/>
          <w:b/>
          <w:sz w:val="28"/>
          <w:szCs w:val="24"/>
          <w:lang w:val="id-ID"/>
        </w:rPr>
        <w:t>Introduction</w:t>
      </w:r>
    </w:p>
    <w:sdt>
      <w:sdtPr>
        <w:rPr>
          <w:rStyle w:val="Strong"/>
          <w:rFonts w:ascii="Cambria" w:hAnsi="Cambria" w:cstheme="minorHAnsi"/>
          <w:b w:val="0"/>
          <w:bCs w:val="0"/>
          <w:sz w:val="24"/>
        </w:rPr>
        <w:id w:val="2017423734"/>
        <w:placeholder>
          <w:docPart w:val="DefaultPlaceholder_-1854013440"/>
        </w:placeholder>
      </w:sdtPr>
      <w:sdtEndPr>
        <w:rPr>
          <w:rStyle w:val="Strong"/>
        </w:rPr>
      </w:sdtEndPr>
      <w:sdtContent>
        <w:p w14:paraId="716F8DA6" w14:textId="22CDE3FE" w:rsidR="00255074" w:rsidRPr="0054212A" w:rsidRDefault="00255074" w:rsidP="00430540">
          <w:pPr>
            <w:rPr>
              <w:rStyle w:val="Strong"/>
              <w:rFonts w:ascii="Cambria" w:hAnsi="Cambria" w:cstheme="minorHAnsi"/>
              <w:b w:val="0"/>
              <w:bCs w:val="0"/>
              <w:sz w:val="24"/>
            </w:rPr>
          </w:pPr>
          <w:r w:rsidRPr="00255074">
            <w:rPr>
              <w:rStyle w:val="Strong"/>
              <w:rFonts w:ascii="Cambria" w:hAnsi="Cambria" w:cstheme="minorHAnsi"/>
              <w:b w:val="0"/>
              <w:bCs w:val="0"/>
              <w:sz w:val="24"/>
            </w:rPr>
            <w:t xml:space="preserve">What is the purpose of the study? Why are you conducting the study? The main section of an article should start with an introductory section which provides more details about the paper’s purposes, motivation, research methods and findings. </w:t>
          </w:r>
        </w:p>
        <w:p w14:paraId="497FA8EE" w14:textId="77777777" w:rsidR="00290A45" w:rsidRPr="0054212A" w:rsidRDefault="00290A45" w:rsidP="00290A45">
          <w:pPr>
            <w:ind w:firstLine="202"/>
            <w:rPr>
              <w:rFonts w:ascii="Cambria" w:hAnsi="Cambria" w:cstheme="minorHAnsi"/>
              <w:sz w:val="24"/>
              <w:lang w:eastAsia="id-ID"/>
            </w:rPr>
          </w:pPr>
          <w:r w:rsidRPr="0054212A">
            <w:rPr>
              <w:rFonts w:ascii="Cambria" w:hAnsi="Cambria" w:cstheme="minorHAnsi"/>
              <w:sz w:val="24"/>
              <w:lang w:eastAsia="id-ID"/>
            </w:rPr>
            <w:t xml:space="preserve">The literature review represents the theoretical core of an article. In this section, we will discuss the purpose of a literature review. We will also consider how one should go about to find appropriate literature on which to base a literature review and how this information should be managed. Finally, we will answer four questions that first-time researchers often battle with when compiling a literature review. </w:t>
          </w:r>
        </w:p>
        <w:p w14:paraId="79BBCCDA" w14:textId="77777777" w:rsidR="00290A45" w:rsidRPr="0054212A" w:rsidRDefault="00290A45" w:rsidP="00290A45">
          <w:pPr>
            <w:ind w:firstLine="202"/>
            <w:rPr>
              <w:rFonts w:ascii="Cambria" w:hAnsi="Cambria" w:cstheme="minorHAnsi"/>
              <w:sz w:val="24"/>
              <w:lang w:eastAsia="id-ID"/>
            </w:rPr>
          </w:pPr>
          <w:r w:rsidRPr="0054212A">
            <w:rPr>
              <w:rFonts w:ascii="Cambria" w:hAnsi="Cambria" w:cstheme="minorHAnsi"/>
              <w:sz w:val="24"/>
              <w:lang w:eastAsia="id-ID"/>
            </w:rPr>
            <w:t>These questions are: which aspects should I include in a literature review</w:t>
          </w:r>
          <w:proofErr w:type="gramStart"/>
          <w:r w:rsidRPr="0054212A">
            <w:rPr>
              <w:rFonts w:ascii="Cambria" w:hAnsi="Cambria" w:cstheme="minorHAnsi"/>
              <w:sz w:val="24"/>
              <w:lang w:eastAsia="id-ID"/>
            </w:rPr>
            <w:t>?;</w:t>
          </w:r>
          <w:proofErr w:type="gramEnd"/>
          <w:r w:rsidRPr="0054212A">
            <w:rPr>
              <w:rFonts w:ascii="Cambria" w:hAnsi="Cambria" w:cstheme="minorHAnsi"/>
              <w:sz w:val="24"/>
              <w:lang w:eastAsia="id-ID"/>
            </w:rPr>
            <w:t xml:space="preserve"> how should I go about to synthesise information in a literature review?; how should I structure a literature review? </w:t>
          </w:r>
          <w:proofErr w:type="gramStart"/>
          <w:r w:rsidRPr="0054212A">
            <w:rPr>
              <w:rFonts w:ascii="Cambria" w:hAnsi="Cambria" w:cstheme="minorHAnsi"/>
              <w:sz w:val="24"/>
              <w:lang w:eastAsia="id-ID"/>
            </w:rPr>
            <w:t>what</w:t>
          </w:r>
          <w:proofErr w:type="gramEnd"/>
          <w:r w:rsidRPr="0054212A">
            <w:rPr>
              <w:rFonts w:ascii="Cambria" w:hAnsi="Cambria" w:cstheme="minorHAnsi"/>
              <w:sz w:val="24"/>
              <w:lang w:eastAsia="id-ID"/>
            </w:rPr>
            <w:t xml:space="preserve"> writing style should I use when compiling a literature review? </w:t>
          </w:r>
        </w:p>
        <w:p w14:paraId="2DDFBFED" w14:textId="77777777" w:rsidR="00290A45" w:rsidRPr="0054212A" w:rsidRDefault="00290A45" w:rsidP="00290A45">
          <w:pPr>
            <w:ind w:firstLine="202"/>
            <w:rPr>
              <w:rFonts w:ascii="Cambria" w:hAnsi="Cambria" w:cstheme="minorHAnsi"/>
              <w:sz w:val="24"/>
              <w:lang w:eastAsia="id-ID"/>
            </w:rPr>
          </w:pPr>
          <w:r w:rsidRPr="0054212A">
            <w:rPr>
              <w:rFonts w:ascii="Cambria" w:hAnsi="Cambria" w:cstheme="minorHAnsi"/>
              <w:sz w:val="24"/>
              <w:lang w:eastAsia="id-ID"/>
            </w:rPr>
            <w:t>The purpose of a literature review is to “look again” (re + view) at what other researchers have done regarding a specific topic (Leedy &amp; Ormrod 2005:70). A literature review is a means to and end, namely to provide background to and serve as motivation for the objectives and hypotheses that guide your own research (Perry et al. 2003:660)</w:t>
          </w:r>
        </w:p>
        <w:p w14:paraId="5E7FF186" w14:textId="77777777" w:rsidR="00290A45" w:rsidRPr="0054212A" w:rsidRDefault="00290A45" w:rsidP="00290A45">
          <w:pPr>
            <w:ind w:firstLine="202"/>
            <w:rPr>
              <w:rFonts w:ascii="Cambria" w:hAnsi="Cambria" w:cstheme="minorHAnsi"/>
              <w:sz w:val="24"/>
              <w:lang w:eastAsia="id-ID"/>
            </w:rPr>
          </w:pPr>
          <w:r w:rsidRPr="0054212A">
            <w:rPr>
              <w:rFonts w:ascii="Cambria" w:hAnsi="Cambria" w:cstheme="minorHAnsi"/>
              <w:sz w:val="24"/>
              <w:lang w:eastAsia="id-ID"/>
            </w:rPr>
            <w:lastRenderedPageBreak/>
            <w:t xml:space="preserve">A good literature review does not merely summarise relevant previous research. In the literature review, the researcher critically evaluates, re-organises and synthesises the work of others (Leedy &amp; Ormrod, 2005:84). In a sense, compiling a literature review is like making a smoothie or fruit shake: The end product is a condensed mix that differs totally in appearance from the individual ingredients used as inputs. The key to a successful literature review lies in your ability to “digest” information from different sources, critically evaluate it and resent your conclusions in a concise, logical and reader-friendly” manner. </w:t>
          </w:r>
        </w:p>
        <w:p w14:paraId="50E06293" w14:textId="77777777" w:rsidR="00290A45" w:rsidRPr="0054212A" w:rsidRDefault="00290A45" w:rsidP="00290A45">
          <w:pPr>
            <w:ind w:firstLine="202"/>
            <w:rPr>
              <w:rFonts w:ascii="Cambria" w:hAnsi="Cambria" w:cstheme="minorHAnsi"/>
              <w:sz w:val="24"/>
              <w:lang w:eastAsia="id-ID"/>
            </w:rPr>
          </w:pPr>
          <w:r w:rsidRPr="0054212A">
            <w:rPr>
              <w:rFonts w:ascii="Cambria" w:hAnsi="Cambria" w:cstheme="minorHAnsi"/>
              <w:sz w:val="24"/>
              <w:lang w:eastAsia="id-ID"/>
            </w:rPr>
            <w:t xml:space="preserve">First-time researchers often naively believe everything they read or are scared to criticise the work of others. However, academic research is all about critical enquiry! It is, therefore, extremely important that you critically evaluate the material that you read. Do you agree with the arguments and conclusions of other researchers? </w:t>
          </w:r>
          <w:proofErr w:type="gramStart"/>
          <w:r w:rsidRPr="0054212A">
            <w:rPr>
              <w:rFonts w:ascii="Cambria" w:hAnsi="Cambria" w:cstheme="minorHAnsi"/>
              <w:sz w:val="24"/>
              <w:lang w:eastAsia="id-ID"/>
            </w:rPr>
            <w:t>If you disagree, why?</w:t>
          </w:r>
          <w:proofErr w:type="gramEnd"/>
          <w:r w:rsidRPr="0054212A">
            <w:rPr>
              <w:rFonts w:ascii="Cambria" w:hAnsi="Cambria" w:cstheme="minorHAnsi"/>
              <w:sz w:val="24"/>
              <w:lang w:eastAsia="id-ID"/>
            </w:rPr>
            <w:t xml:space="preserve"> Can you identify contradictory arguments or findings? How could one explain these contradictions? Do the findings of previous studies applyin all contexts or are the findings context-specific? What are the criticisms against the conceptual models or measurement approaches discussed in the literature? Which limitations should be considered when interpreting the results of previous research?</w:t>
          </w:r>
        </w:p>
        <w:p w14:paraId="68D76067" w14:textId="77777777" w:rsidR="00290A45" w:rsidRPr="0054212A" w:rsidRDefault="00290A45" w:rsidP="00290A45">
          <w:pPr>
            <w:ind w:firstLine="202"/>
            <w:rPr>
              <w:rFonts w:ascii="Cambria" w:hAnsi="Cambria" w:cstheme="minorHAnsi"/>
              <w:sz w:val="24"/>
              <w:lang w:eastAsia="id-ID"/>
            </w:rPr>
          </w:pPr>
          <w:r w:rsidRPr="0054212A">
            <w:rPr>
              <w:rFonts w:ascii="Cambria" w:hAnsi="Cambria" w:cstheme="minorHAnsi"/>
              <w:sz w:val="24"/>
              <w:lang w:eastAsia="id-ID"/>
            </w:rPr>
            <w:t>You have to carefully read the most recent available literature with a view to identify specific gaps, inconsistencies and/or controversies that may form the basis of your own research. Always show that you have considered an issue from a number of angles and that you are aware of the arguments for and against a specific point of view. Many researchers in services marketing, for example, use the SERVQUAL measurement scale without considering existing criticisms against it.</w:t>
          </w:r>
        </w:p>
        <w:p w14:paraId="2A71239C" w14:textId="7430CFA7" w:rsidR="00290A45" w:rsidRDefault="00290A45" w:rsidP="006E14CD">
          <w:pPr>
            <w:rPr>
              <w:rStyle w:val="Strong"/>
              <w:rFonts w:ascii="Cambria" w:hAnsi="Cambria" w:cstheme="minorHAnsi"/>
              <w:b w:val="0"/>
              <w:bCs w:val="0"/>
              <w:sz w:val="24"/>
            </w:rPr>
          </w:pPr>
          <w:r w:rsidRPr="0054212A">
            <w:rPr>
              <w:rFonts w:ascii="Cambria" w:hAnsi="Cambria" w:cstheme="minorHAnsi"/>
              <w:sz w:val="24"/>
              <w:lang w:eastAsia="id-ID"/>
            </w:rPr>
            <w:t xml:space="preserve">To compile a proper literature review, one has to overcome three specific challenges, namely: finding appropriate literature on a specific topic; managing the information; and presenting a logical, synthesised and reader-friendly review of the current knowledge relating to a specific topic. </w:t>
          </w:r>
          <w:r w:rsidRPr="0054212A">
            <w:rPr>
              <w:rFonts w:ascii="Cambria" w:hAnsi="Cambria" w:cstheme="minorHAnsi"/>
              <w:sz w:val="24"/>
            </w:rPr>
            <w:t xml:space="preserve">Consider the following search strategiess: </w:t>
          </w:r>
          <w:r w:rsidRPr="0054212A">
            <w:rPr>
              <w:rFonts w:ascii="Cambria" w:hAnsi="Cambria" w:cstheme="minorHAnsi"/>
              <w:sz w:val="24"/>
              <w:lang w:eastAsia="id-ID"/>
            </w:rPr>
            <w:t>Blackwell Synergy; Proquest Data Basis; EBSCOhost (Business Source Pirmier and Business Source Pirmier); Emerald; Taylor and Francis; Infotrac; Wiley Iterscience; and others open access journal using Google Scholar. T</w:t>
          </w:r>
          <w:r w:rsidRPr="0054212A">
            <w:rPr>
              <w:rFonts w:ascii="Cambria" w:hAnsi="Cambria" w:cstheme="minorHAnsi"/>
              <w:sz w:val="24"/>
            </w:rPr>
            <w:t xml:space="preserve">o view information about the "literature review" more fully, please visit the link </w:t>
          </w:r>
          <w:hyperlink r:id="rId9" w:history="1">
            <w:r w:rsidRPr="0054212A">
              <w:rPr>
                <w:rStyle w:val="Hyperlink"/>
                <w:rFonts w:ascii="Cambria" w:hAnsi="Cambria" w:cstheme="minorHAnsi"/>
                <w:b/>
                <w:i/>
                <w:color w:val="auto"/>
                <w:sz w:val="24"/>
              </w:rPr>
              <w:t>http://www.btsau.kiev.ua/sites/default/files/scopus/%D0%A1%D1%83%D0%BF%D0%B5%D1%80%20-%20writing_an_academic_journal_article.pdf</w:t>
            </w:r>
          </w:hyperlink>
        </w:p>
      </w:sdtContent>
    </w:sdt>
    <w:p w14:paraId="4D8B7BE4" w14:textId="5C86E029" w:rsidR="006070AA" w:rsidRDefault="005B198B" w:rsidP="006070AA">
      <w:pPr>
        <w:pStyle w:val="Heading1"/>
        <w:rPr>
          <w:rFonts w:ascii="Cambria" w:hAnsi="Cambria" w:cstheme="minorHAnsi"/>
          <w:b/>
          <w:sz w:val="28"/>
          <w:szCs w:val="24"/>
        </w:rPr>
      </w:pPr>
      <w:r>
        <w:rPr>
          <w:rFonts w:ascii="Cambria" w:hAnsi="Cambria" w:cstheme="minorHAnsi"/>
          <w:b/>
          <w:sz w:val="28"/>
        </w:rPr>
        <w:t xml:space="preserve">Related Works/Literature </w:t>
      </w:r>
      <w:r w:rsidR="006070AA" w:rsidRPr="006070AA">
        <w:rPr>
          <w:rFonts w:ascii="Cambria" w:hAnsi="Cambria" w:cstheme="minorHAnsi"/>
          <w:b/>
          <w:sz w:val="28"/>
        </w:rPr>
        <w:t>Review</w:t>
      </w:r>
    </w:p>
    <w:sdt>
      <w:sdtPr>
        <w:rPr>
          <w:rFonts w:ascii="Cambria" w:hAnsi="Cambria" w:cstheme="minorHAnsi"/>
          <w:sz w:val="24"/>
          <w:szCs w:val="24"/>
          <w:lang w:val="id-ID" w:eastAsia="id-ID"/>
        </w:rPr>
        <w:id w:val="449522362"/>
        <w:placeholder>
          <w:docPart w:val="78AA583F0892411A9CFE1055A6ABF1D6"/>
        </w:placeholder>
      </w:sdtPr>
      <w:sdtEndPr>
        <w:rPr>
          <w:lang w:val="en-US"/>
        </w:rPr>
      </w:sdtEndPr>
      <w:sdtContent>
        <w:sdt>
          <w:sdtPr>
            <w:rPr>
              <w:rFonts w:ascii="Cambria" w:hAnsi="Cambria" w:cstheme="minorHAnsi"/>
              <w:sz w:val="24"/>
              <w:lang w:val="id-ID" w:eastAsia="id-ID"/>
            </w:rPr>
            <w:id w:val="2007171120"/>
            <w:placeholder>
              <w:docPart w:val="163AAE01CC1F46029BFDDADF55AE843E"/>
            </w:placeholder>
          </w:sdtPr>
          <w:sdtEndPr>
            <w:rPr>
              <w:lang w:val="en-US"/>
            </w:rPr>
          </w:sdtEndPr>
          <w:sdtContent>
            <w:p w14:paraId="03D477AD" w14:textId="162FC104" w:rsidR="006070AA" w:rsidRPr="006070AA" w:rsidRDefault="006070AA" w:rsidP="006070AA">
              <w:pPr>
                <w:ind w:firstLine="202"/>
                <w:rPr>
                  <w:rFonts w:ascii="Cambria" w:hAnsi="Cambria" w:cstheme="minorHAnsi"/>
                  <w:sz w:val="24"/>
                  <w:lang w:eastAsia="id-ID"/>
                </w:rPr>
              </w:pPr>
              <w:r w:rsidRPr="006070AA">
                <w:rPr>
                  <w:rFonts w:ascii="Cambria" w:hAnsi="Cambria" w:cstheme="minorHAnsi"/>
                  <w:sz w:val="24"/>
                  <w:lang w:eastAsia="id-ID"/>
                </w:rPr>
                <w:t>A literature review is a critical, analytical summary and synthesis of the current knowledge of a topic.  It should compare and relate different theories, findings, and so on, rather than just summarize them individually.  It shou</w:t>
              </w:r>
              <w:bookmarkStart w:id="0" w:name="_GoBack"/>
              <w:bookmarkEnd w:id="0"/>
              <w:r w:rsidRPr="006070AA">
                <w:rPr>
                  <w:rFonts w:ascii="Cambria" w:hAnsi="Cambria" w:cstheme="minorHAnsi"/>
                  <w:sz w:val="24"/>
                  <w:lang w:eastAsia="id-ID"/>
                </w:rPr>
                <w:t>ld also have a particular focus or theme to organize the review. The length of this section is between 500 – 700 words.</w:t>
              </w:r>
            </w:p>
          </w:sdtContent>
        </w:sdt>
      </w:sdtContent>
    </w:sdt>
    <w:p w14:paraId="08FFD8EE" w14:textId="77777777" w:rsidR="006070AA" w:rsidRPr="000A31FB" w:rsidRDefault="006070AA" w:rsidP="006070AA"/>
    <w:p w14:paraId="50EBCB13" w14:textId="3FC7977F" w:rsidR="006070AA" w:rsidRPr="006070AA" w:rsidRDefault="006070AA" w:rsidP="006070AA">
      <w:pPr>
        <w:pStyle w:val="Heading1"/>
        <w:rPr>
          <w:rFonts w:ascii="Cambria" w:hAnsi="Cambria"/>
          <w:b/>
          <w:sz w:val="28"/>
          <w:szCs w:val="28"/>
        </w:rPr>
      </w:pPr>
      <w:r w:rsidRPr="006070AA">
        <w:rPr>
          <w:rFonts w:ascii="Cambria" w:hAnsi="Cambria"/>
          <w:b/>
          <w:sz w:val="28"/>
          <w:szCs w:val="28"/>
          <w:lang w:val="id-ID"/>
        </w:rPr>
        <w:t>Methods</w:t>
      </w:r>
    </w:p>
    <w:sdt>
      <w:sdtPr>
        <w:rPr>
          <w:rFonts w:ascii="Cambria" w:hAnsi="Cambria" w:cstheme="minorHAnsi"/>
          <w:sz w:val="24"/>
          <w:szCs w:val="24"/>
          <w:lang w:val="id-ID" w:eastAsia="id-ID"/>
        </w:rPr>
        <w:id w:val="189184845"/>
        <w:placeholder>
          <w:docPart w:val="DefaultPlaceholder_-1854013440"/>
        </w:placeholder>
      </w:sdtPr>
      <w:sdtEndPr>
        <w:rPr>
          <w:lang w:val="en-US"/>
        </w:rPr>
      </w:sdtEndPr>
      <w:sdtContent>
        <w:sdt>
          <w:sdtPr>
            <w:rPr>
              <w:rFonts w:ascii="Cambria" w:hAnsi="Cambria" w:cstheme="minorHAnsi"/>
              <w:sz w:val="24"/>
              <w:lang w:val="id-ID" w:eastAsia="id-ID"/>
            </w:rPr>
            <w:id w:val="-2144569980"/>
            <w:placeholder>
              <w:docPart w:val="592262D4F4EE4EFAB24C89F4DCD4009D"/>
            </w:placeholder>
          </w:sdtPr>
          <w:sdtEndPr>
            <w:rPr>
              <w:lang w:val="en-US"/>
            </w:rPr>
          </w:sdtEndPr>
          <w:sdtContent>
            <w:p w14:paraId="54269631" w14:textId="77777777" w:rsidR="00904372" w:rsidRPr="0054212A" w:rsidRDefault="00904372" w:rsidP="007F11E2">
              <w:pPr>
                <w:ind w:firstLine="202"/>
                <w:rPr>
                  <w:rFonts w:ascii="Cambria" w:hAnsi="Cambria" w:cstheme="minorHAnsi"/>
                  <w:sz w:val="24"/>
                  <w:lang w:eastAsia="id-ID"/>
                </w:rPr>
              </w:pPr>
              <w:r w:rsidRPr="0054212A">
                <w:rPr>
                  <w:rFonts w:ascii="Cambria" w:hAnsi="Cambria" w:cstheme="minorHAnsi"/>
                  <w:sz w:val="24"/>
                  <w:lang w:eastAsia="id-ID"/>
                </w:rPr>
                <w:t>This research adopts a qualitative approach to understand deeply [the phenomenon/research focus]. This approach allows researchers to explore the complexities and contexts involved in [the research theme].</w:t>
              </w:r>
            </w:p>
            <w:p w14:paraId="675CB22F" w14:textId="77777777" w:rsidR="00904372" w:rsidRPr="0054212A" w:rsidRDefault="00904372" w:rsidP="007F11E2">
              <w:pPr>
                <w:ind w:firstLine="202"/>
                <w:rPr>
                  <w:rFonts w:ascii="Cambria" w:hAnsi="Cambria" w:cstheme="minorHAnsi"/>
                  <w:sz w:val="24"/>
                  <w:lang w:eastAsia="id-ID"/>
                </w:rPr>
              </w:pPr>
              <w:r w:rsidRPr="0054212A">
                <w:rPr>
                  <w:rFonts w:ascii="Cambria" w:hAnsi="Cambria" w:cstheme="minorHAnsi"/>
                  <w:sz w:val="24"/>
                  <w:lang w:eastAsia="id-ID"/>
                </w:rPr>
                <w:lastRenderedPageBreak/>
                <w:t>Study participants were selected purposively based on characteristics relevant to [research theme]. The number of participants is determined through the concept of data saturation, where data collection continues until no new information appears.</w:t>
              </w:r>
            </w:p>
            <w:p w14:paraId="6A2CB3DA" w14:textId="77777777" w:rsidR="00904372" w:rsidRPr="0054212A" w:rsidRDefault="00904372" w:rsidP="007F11E2">
              <w:pPr>
                <w:ind w:firstLine="202"/>
                <w:rPr>
                  <w:rFonts w:ascii="Cambria" w:hAnsi="Cambria" w:cstheme="minorHAnsi"/>
                  <w:sz w:val="24"/>
                  <w:lang w:eastAsia="id-ID"/>
                </w:rPr>
              </w:pPr>
              <w:r w:rsidRPr="0054212A">
                <w:rPr>
                  <w:rFonts w:ascii="Cambria" w:hAnsi="Cambria" w:cstheme="minorHAnsi"/>
                  <w:sz w:val="24"/>
                  <w:lang w:eastAsia="id-ID"/>
                </w:rPr>
                <w:t>The main instruments in this study were in-depth interviews and participant observation. Interview guidelines are pre-drafted to ensure consistency in data collection. In addition, the use of field notebooks and document checks also support data collection.</w:t>
              </w:r>
            </w:p>
            <w:p w14:paraId="288370B3" w14:textId="77777777" w:rsidR="00904372" w:rsidRPr="0054212A" w:rsidRDefault="00904372" w:rsidP="007F11E2">
              <w:pPr>
                <w:ind w:firstLine="202"/>
                <w:rPr>
                  <w:rFonts w:ascii="Cambria" w:hAnsi="Cambria" w:cstheme="minorHAnsi"/>
                  <w:sz w:val="24"/>
                  <w:lang w:eastAsia="id-ID"/>
                </w:rPr>
              </w:pPr>
              <w:r w:rsidRPr="0054212A">
                <w:rPr>
                  <w:rFonts w:ascii="Cambria" w:hAnsi="Cambria" w:cstheme="minorHAnsi"/>
                  <w:sz w:val="24"/>
                  <w:lang w:eastAsia="id-ID"/>
                </w:rPr>
                <w:t>The interviews were conducted in a setting convenient for participants and recorded for further analysis. Observations are made directly [or through specific techniques] to understand the context [of the research theme]. Data collection was carried out on an ongoing basis throughout the study period.</w:t>
              </w:r>
            </w:p>
            <w:p w14:paraId="55874A22" w14:textId="77777777" w:rsidR="00904372" w:rsidRPr="0054212A" w:rsidRDefault="00904372" w:rsidP="007F11E2">
              <w:pPr>
                <w:ind w:firstLine="202"/>
                <w:rPr>
                  <w:rFonts w:ascii="Cambria" w:hAnsi="Cambria" w:cstheme="minorHAnsi"/>
                  <w:sz w:val="24"/>
                  <w:lang w:eastAsia="id-ID"/>
                </w:rPr>
              </w:pPr>
              <w:r w:rsidRPr="0054212A">
                <w:rPr>
                  <w:rFonts w:ascii="Cambria" w:hAnsi="Cambria" w:cstheme="minorHAnsi"/>
                  <w:sz w:val="24"/>
                  <w:lang w:eastAsia="id-ID"/>
                </w:rPr>
                <w:t>Data analysis is carried out through a thematic approach, where patterns and themes emerging from the data are identified. Encoding is made to organize and group information. The analysis process is carried out iteratively to ensure depth of understanding.</w:t>
              </w:r>
            </w:p>
            <w:p w14:paraId="4233E2A7" w14:textId="77777777" w:rsidR="00904372" w:rsidRPr="0054212A" w:rsidRDefault="00904372" w:rsidP="007F11E2">
              <w:pPr>
                <w:ind w:firstLine="202"/>
                <w:rPr>
                  <w:rFonts w:ascii="Cambria" w:hAnsi="Cambria" w:cstheme="minorHAnsi"/>
                  <w:sz w:val="24"/>
                  <w:lang w:eastAsia="id-ID"/>
                </w:rPr>
              </w:pPr>
              <w:r w:rsidRPr="0054212A">
                <w:rPr>
                  <w:rFonts w:ascii="Cambria" w:hAnsi="Cambria" w:cstheme="minorHAnsi"/>
                  <w:sz w:val="24"/>
                  <w:lang w:eastAsia="id-ID"/>
                </w:rPr>
                <w:t>The validity of research results is maintained through data triangulation, which uses several data collection methods and/or independent researchers' thoughts. The process of data analysis is also carried out openly and reflectively to maintain validity.</w:t>
              </w:r>
            </w:p>
            <w:p w14:paraId="6262F57C" w14:textId="77777777" w:rsidR="00312FA9" w:rsidRDefault="00904372" w:rsidP="00904372">
              <w:pPr>
                <w:ind w:firstLine="202"/>
                <w:rPr>
                  <w:rFonts w:ascii="Cambria" w:hAnsi="Cambria" w:cstheme="minorHAnsi"/>
                  <w:sz w:val="24"/>
                  <w:lang w:eastAsia="id-ID"/>
                </w:rPr>
              </w:pPr>
              <w:r w:rsidRPr="0054212A">
                <w:rPr>
                  <w:rFonts w:ascii="Cambria" w:hAnsi="Cambria" w:cstheme="minorHAnsi"/>
                  <w:sz w:val="24"/>
                  <w:lang w:eastAsia="id-ID"/>
                </w:rPr>
                <w:t xml:space="preserve">This research complies with research ethics guidelines and obtains approval from the Research Ethics Committee [Name of Institution]. Participants were given complete information about the research and gave written consent. </w:t>
              </w:r>
            </w:p>
            <w:p w14:paraId="7A2720D7" w14:textId="77777777" w:rsidR="0054212A" w:rsidRPr="00B756CD" w:rsidRDefault="0054212A" w:rsidP="00904372">
              <w:pPr>
                <w:ind w:firstLine="202"/>
                <w:rPr>
                  <w:rFonts w:ascii="Cambria" w:hAnsi="Cambria" w:cstheme="minorHAnsi"/>
                  <w:lang w:eastAsia="id-ID"/>
                </w:rPr>
              </w:pPr>
            </w:p>
            <w:p w14:paraId="4C4F5769" w14:textId="062414EB" w:rsidR="00312FA9" w:rsidRPr="0054212A" w:rsidRDefault="00312FA9" w:rsidP="00312FA9">
              <w:pPr>
                <w:ind w:firstLine="202"/>
                <w:jc w:val="center"/>
                <w:rPr>
                  <w:rFonts w:ascii="Cambria" w:hAnsi="Cambria" w:cstheme="minorHAnsi"/>
                  <w:b/>
                  <w:lang w:val="id" w:eastAsia="id-ID"/>
                </w:rPr>
              </w:pPr>
              <w:r w:rsidRPr="0054212A">
                <w:rPr>
                  <w:rFonts w:ascii="Cambria" w:hAnsi="Cambria" w:cstheme="minorHAnsi"/>
                  <w:b/>
                  <w:lang w:val="id" w:eastAsia="id-ID"/>
                </w:rPr>
                <w:t>Table 1 Table Name.....</w:t>
              </w:r>
            </w:p>
            <w:tbl>
              <w:tblPr>
                <w:tblStyle w:val="TableGrid"/>
                <w:tblW w:w="0" w:type="auto"/>
                <w:tblLook w:val="04A0" w:firstRow="1" w:lastRow="0" w:firstColumn="1" w:lastColumn="0" w:noHBand="0" w:noVBand="1"/>
              </w:tblPr>
              <w:tblGrid>
                <w:gridCol w:w="1915"/>
                <w:gridCol w:w="1915"/>
                <w:gridCol w:w="1915"/>
                <w:gridCol w:w="1915"/>
                <w:gridCol w:w="1916"/>
              </w:tblGrid>
              <w:tr w:rsidR="0054212A" w:rsidRPr="0054212A" w14:paraId="4AC44F25" w14:textId="77777777" w:rsidTr="00312FA9">
                <w:tc>
                  <w:tcPr>
                    <w:tcW w:w="1915" w:type="dxa"/>
                  </w:tcPr>
                  <w:p w14:paraId="13C42A57" w14:textId="530330B9" w:rsidR="00312FA9" w:rsidRPr="0054212A" w:rsidRDefault="0054094B" w:rsidP="00312FA9">
                    <w:pPr>
                      <w:ind w:firstLine="0"/>
                      <w:jc w:val="center"/>
                      <w:rPr>
                        <w:rFonts w:ascii="Cambria" w:hAnsi="Cambria" w:cstheme="minorHAnsi"/>
                        <w:b/>
                        <w:lang w:val="id" w:eastAsia="id-ID"/>
                      </w:rPr>
                    </w:pPr>
                    <w:r w:rsidRPr="0054212A">
                      <w:rPr>
                        <w:rFonts w:ascii="Cambria" w:hAnsi="Cambria" w:cstheme="minorHAnsi"/>
                        <w:b/>
                        <w:lang w:val="id" w:eastAsia="id-ID"/>
                      </w:rPr>
                      <w:t>AAA</w:t>
                    </w:r>
                  </w:p>
                </w:tc>
                <w:tc>
                  <w:tcPr>
                    <w:tcW w:w="1915" w:type="dxa"/>
                  </w:tcPr>
                  <w:p w14:paraId="6798F9AF" w14:textId="3C7106CB" w:rsidR="00312FA9" w:rsidRPr="0054212A" w:rsidRDefault="0054094B" w:rsidP="00312FA9">
                    <w:pPr>
                      <w:ind w:firstLine="0"/>
                      <w:jc w:val="center"/>
                      <w:rPr>
                        <w:rFonts w:ascii="Cambria" w:hAnsi="Cambria" w:cstheme="minorHAnsi"/>
                        <w:b/>
                        <w:lang w:val="id" w:eastAsia="id-ID"/>
                      </w:rPr>
                    </w:pPr>
                    <w:r w:rsidRPr="0054212A">
                      <w:rPr>
                        <w:rFonts w:ascii="Cambria" w:hAnsi="Cambria" w:cstheme="minorHAnsi"/>
                        <w:b/>
                        <w:lang w:val="id" w:eastAsia="id-ID"/>
                      </w:rPr>
                      <w:t>BBB</w:t>
                    </w:r>
                  </w:p>
                </w:tc>
                <w:tc>
                  <w:tcPr>
                    <w:tcW w:w="1915" w:type="dxa"/>
                  </w:tcPr>
                  <w:p w14:paraId="72AFA39C" w14:textId="571E6E90" w:rsidR="00312FA9" w:rsidRPr="0054212A" w:rsidRDefault="0054094B" w:rsidP="00312FA9">
                    <w:pPr>
                      <w:ind w:firstLine="0"/>
                      <w:jc w:val="center"/>
                      <w:rPr>
                        <w:rFonts w:ascii="Cambria" w:hAnsi="Cambria" w:cstheme="minorHAnsi"/>
                        <w:b/>
                        <w:lang w:val="id" w:eastAsia="id-ID"/>
                      </w:rPr>
                    </w:pPr>
                    <w:r w:rsidRPr="0054212A">
                      <w:rPr>
                        <w:rFonts w:ascii="Cambria" w:hAnsi="Cambria" w:cstheme="minorHAnsi"/>
                        <w:b/>
                        <w:lang w:val="id" w:eastAsia="id-ID"/>
                      </w:rPr>
                      <w:t>CCC</w:t>
                    </w:r>
                  </w:p>
                </w:tc>
                <w:tc>
                  <w:tcPr>
                    <w:tcW w:w="1915" w:type="dxa"/>
                  </w:tcPr>
                  <w:p w14:paraId="57248D3C" w14:textId="45847BD4" w:rsidR="00312FA9" w:rsidRPr="0054212A" w:rsidRDefault="0054094B" w:rsidP="00312FA9">
                    <w:pPr>
                      <w:ind w:firstLine="0"/>
                      <w:jc w:val="center"/>
                      <w:rPr>
                        <w:rFonts w:ascii="Cambria" w:hAnsi="Cambria" w:cstheme="minorHAnsi"/>
                        <w:b/>
                        <w:lang w:val="id" w:eastAsia="id-ID"/>
                      </w:rPr>
                    </w:pPr>
                    <w:r w:rsidRPr="0054212A">
                      <w:rPr>
                        <w:rFonts w:ascii="Cambria" w:hAnsi="Cambria" w:cstheme="minorHAnsi"/>
                        <w:b/>
                        <w:lang w:val="id" w:eastAsia="id-ID"/>
                      </w:rPr>
                      <w:t>DDD</w:t>
                    </w:r>
                  </w:p>
                </w:tc>
                <w:tc>
                  <w:tcPr>
                    <w:tcW w:w="1916" w:type="dxa"/>
                  </w:tcPr>
                  <w:p w14:paraId="304B107D" w14:textId="707572CF" w:rsidR="00312FA9" w:rsidRPr="0054212A" w:rsidRDefault="0054094B" w:rsidP="00312FA9">
                    <w:pPr>
                      <w:ind w:firstLine="0"/>
                      <w:jc w:val="center"/>
                      <w:rPr>
                        <w:rFonts w:ascii="Cambria" w:hAnsi="Cambria" w:cstheme="minorHAnsi"/>
                        <w:b/>
                        <w:lang w:val="id" w:eastAsia="id-ID"/>
                      </w:rPr>
                    </w:pPr>
                    <w:r w:rsidRPr="0054212A">
                      <w:rPr>
                        <w:rFonts w:ascii="Cambria" w:hAnsi="Cambria" w:cstheme="minorHAnsi"/>
                        <w:b/>
                        <w:lang w:val="id" w:eastAsia="id-ID"/>
                      </w:rPr>
                      <w:t>EEE</w:t>
                    </w:r>
                    <w:r w:rsidR="0054212A">
                      <w:rPr>
                        <w:rFonts w:ascii="Cambria" w:hAnsi="Cambria" w:cstheme="minorHAnsi"/>
                        <w:b/>
                        <w:lang w:val="id" w:eastAsia="id-ID"/>
                      </w:rPr>
                      <w:t>*</w:t>
                    </w:r>
                  </w:p>
                </w:tc>
              </w:tr>
              <w:tr w:rsidR="0054212A" w:rsidRPr="0054212A" w14:paraId="509B7DEE" w14:textId="77777777" w:rsidTr="00312FA9">
                <w:tc>
                  <w:tcPr>
                    <w:tcW w:w="1915" w:type="dxa"/>
                  </w:tcPr>
                  <w:p w14:paraId="681D2012" w14:textId="628DE14E" w:rsidR="00312FA9" w:rsidRPr="0054212A" w:rsidRDefault="0054094B" w:rsidP="00312FA9">
                    <w:pPr>
                      <w:ind w:firstLine="0"/>
                      <w:jc w:val="center"/>
                      <w:rPr>
                        <w:rFonts w:ascii="Cambria" w:hAnsi="Cambria" w:cstheme="minorHAnsi"/>
                        <w:lang w:val="id" w:eastAsia="id-ID"/>
                      </w:rPr>
                    </w:pPr>
                    <w:r w:rsidRPr="0054212A">
                      <w:rPr>
                        <w:rFonts w:ascii="Cambria" w:hAnsi="Cambria" w:cstheme="minorHAnsi"/>
                        <w:lang w:val="id" w:eastAsia="id-ID"/>
                      </w:rPr>
                      <w:t>aaa</w:t>
                    </w:r>
                  </w:p>
                </w:tc>
                <w:tc>
                  <w:tcPr>
                    <w:tcW w:w="1915" w:type="dxa"/>
                  </w:tcPr>
                  <w:p w14:paraId="40644661" w14:textId="53F622C6" w:rsidR="00312FA9" w:rsidRPr="0054212A" w:rsidRDefault="0054094B" w:rsidP="00312FA9">
                    <w:pPr>
                      <w:ind w:firstLine="0"/>
                      <w:jc w:val="center"/>
                      <w:rPr>
                        <w:rFonts w:ascii="Cambria" w:hAnsi="Cambria" w:cstheme="minorHAnsi"/>
                        <w:lang w:val="id" w:eastAsia="id-ID"/>
                      </w:rPr>
                    </w:pPr>
                    <w:r w:rsidRPr="0054212A">
                      <w:rPr>
                        <w:rFonts w:ascii="Cambria" w:hAnsi="Cambria" w:cstheme="minorHAnsi"/>
                        <w:lang w:val="id" w:eastAsia="id-ID"/>
                      </w:rPr>
                      <w:t>bbb</w:t>
                    </w:r>
                  </w:p>
                </w:tc>
                <w:tc>
                  <w:tcPr>
                    <w:tcW w:w="1915" w:type="dxa"/>
                  </w:tcPr>
                  <w:p w14:paraId="61ECCA08" w14:textId="24A0F174" w:rsidR="00312FA9" w:rsidRPr="0054212A" w:rsidRDefault="0054094B" w:rsidP="00312FA9">
                    <w:pPr>
                      <w:ind w:firstLine="0"/>
                      <w:jc w:val="center"/>
                      <w:rPr>
                        <w:rFonts w:ascii="Cambria" w:hAnsi="Cambria" w:cstheme="minorHAnsi"/>
                        <w:lang w:val="id" w:eastAsia="id-ID"/>
                      </w:rPr>
                    </w:pPr>
                    <w:r w:rsidRPr="0054212A">
                      <w:rPr>
                        <w:rFonts w:ascii="Cambria" w:hAnsi="Cambria" w:cstheme="minorHAnsi"/>
                        <w:lang w:val="id" w:eastAsia="id-ID"/>
                      </w:rPr>
                      <w:t>ccc</w:t>
                    </w:r>
                  </w:p>
                </w:tc>
                <w:tc>
                  <w:tcPr>
                    <w:tcW w:w="1915" w:type="dxa"/>
                  </w:tcPr>
                  <w:p w14:paraId="540F8A18" w14:textId="71DC724C" w:rsidR="00312FA9" w:rsidRPr="0054212A" w:rsidRDefault="0054094B" w:rsidP="00312FA9">
                    <w:pPr>
                      <w:ind w:firstLine="0"/>
                      <w:jc w:val="center"/>
                      <w:rPr>
                        <w:rFonts w:ascii="Cambria" w:hAnsi="Cambria" w:cstheme="minorHAnsi"/>
                        <w:lang w:val="id" w:eastAsia="id-ID"/>
                      </w:rPr>
                    </w:pPr>
                    <w:r w:rsidRPr="0054212A">
                      <w:rPr>
                        <w:rFonts w:ascii="Cambria" w:hAnsi="Cambria" w:cstheme="minorHAnsi"/>
                        <w:lang w:val="id" w:eastAsia="id-ID"/>
                      </w:rPr>
                      <w:t>ddd</w:t>
                    </w:r>
                  </w:p>
                </w:tc>
                <w:tc>
                  <w:tcPr>
                    <w:tcW w:w="1916" w:type="dxa"/>
                  </w:tcPr>
                  <w:p w14:paraId="733197DA" w14:textId="29D5F6CF" w:rsidR="00312FA9" w:rsidRPr="0054212A" w:rsidRDefault="0054094B" w:rsidP="00312FA9">
                    <w:pPr>
                      <w:ind w:firstLine="0"/>
                      <w:jc w:val="center"/>
                      <w:rPr>
                        <w:rFonts w:ascii="Cambria" w:hAnsi="Cambria" w:cstheme="minorHAnsi"/>
                        <w:lang w:val="id" w:eastAsia="id-ID"/>
                      </w:rPr>
                    </w:pPr>
                    <w:r w:rsidRPr="0054212A">
                      <w:rPr>
                        <w:rFonts w:ascii="Cambria" w:hAnsi="Cambria" w:cstheme="minorHAnsi"/>
                        <w:lang w:val="id" w:eastAsia="id-ID"/>
                      </w:rPr>
                      <w:t>eee</w:t>
                    </w:r>
                  </w:p>
                </w:tc>
              </w:tr>
              <w:tr w:rsidR="0054212A" w:rsidRPr="0054212A" w14:paraId="40D3E69D" w14:textId="77777777" w:rsidTr="000C1BB4">
                <w:tc>
                  <w:tcPr>
                    <w:tcW w:w="1915" w:type="dxa"/>
                  </w:tcPr>
                  <w:p w14:paraId="71715B26" w14:textId="77777777" w:rsidR="0054094B" w:rsidRPr="0054212A" w:rsidRDefault="0054094B" w:rsidP="000C1BB4">
                    <w:pPr>
                      <w:ind w:firstLine="0"/>
                      <w:jc w:val="center"/>
                      <w:rPr>
                        <w:rFonts w:ascii="Cambria" w:hAnsi="Cambria" w:cstheme="minorHAnsi"/>
                        <w:lang w:val="id" w:eastAsia="id-ID"/>
                      </w:rPr>
                    </w:pPr>
                    <w:r w:rsidRPr="0054212A">
                      <w:rPr>
                        <w:rFonts w:ascii="Cambria" w:hAnsi="Cambria" w:cstheme="minorHAnsi"/>
                        <w:lang w:val="id" w:eastAsia="id-ID"/>
                      </w:rPr>
                      <w:t>aaa</w:t>
                    </w:r>
                  </w:p>
                </w:tc>
                <w:tc>
                  <w:tcPr>
                    <w:tcW w:w="1915" w:type="dxa"/>
                  </w:tcPr>
                  <w:p w14:paraId="24C2B6AB" w14:textId="77777777" w:rsidR="0054094B" w:rsidRPr="0054212A" w:rsidRDefault="0054094B" w:rsidP="000C1BB4">
                    <w:pPr>
                      <w:ind w:firstLine="0"/>
                      <w:jc w:val="center"/>
                      <w:rPr>
                        <w:rFonts w:ascii="Cambria" w:hAnsi="Cambria" w:cstheme="minorHAnsi"/>
                        <w:lang w:val="id" w:eastAsia="id-ID"/>
                      </w:rPr>
                    </w:pPr>
                    <w:r w:rsidRPr="0054212A">
                      <w:rPr>
                        <w:rFonts w:ascii="Cambria" w:hAnsi="Cambria" w:cstheme="minorHAnsi"/>
                        <w:lang w:val="id" w:eastAsia="id-ID"/>
                      </w:rPr>
                      <w:t>bbb</w:t>
                    </w:r>
                  </w:p>
                </w:tc>
                <w:tc>
                  <w:tcPr>
                    <w:tcW w:w="1915" w:type="dxa"/>
                  </w:tcPr>
                  <w:p w14:paraId="5CE68D52" w14:textId="77777777" w:rsidR="0054094B" w:rsidRPr="0054212A" w:rsidRDefault="0054094B" w:rsidP="000C1BB4">
                    <w:pPr>
                      <w:ind w:firstLine="0"/>
                      <w:jc w:val="center"/>
                      <w:rPr>
                        <w:rFonts w:ascii="Cambria" w:hAnsi="Cambria" w:cstheme="minorHAnsi"/>
                        <w:lang w:val="id" w:eastAsia="id-ID"/>
                      </w:rPr>
                    </w:pPr>
                    <w:r w:rsidRPr="0054212A">
                      <w:rPr>
                        <w:rFonts w:ascii="Cambria" w:hAnsi="Cambria" w:cstheme="minorHAnsi"/>
                        <w:lang w:val="id" w:eastAsia="id-ID"/>
                      </w:rPr>
                      <w:t>ccc</w:t>
                    </w:r>
                  </w:p>
                </w:tc>
                <w:tc>
                  <w:tcPr>
                    <w:tcW w:w="1915" w:type="dxa"/>
                  </w:tcPr>
                  <w:p w14:paraId="13C85C68" w14:textId="77777777" w:rsidR="0054094B" w:rsidRPr="0054212A" w:rsidRDefault="0054094B" w:rsidP="000C1BB4">
                    <w:pPr>
                      <w:ind w:firstLine="0"/>
                      <w:jc w:val="center"/>
                      <w:rPr>
                        <w:rFonts w:ascii="Cambria" w:hAnsi="Cambria" w:cstheme="minorHAnsi"/>
                        <w:lang w:val="id" w:eastAsia="id-ID"/>
                      </w:rPr>
                    </w:pPr>
                    <w:r w:rsidRPr="0054212A">
                      <w:rPr>
                        <w:rFonts w:ascii="Cambria" w:hAnsi="Cambria" w:cstheme="minorHAnsi"/>
                        <w:lang w:val="id" w:eastAsia="id-ID"/>
                      </w:rPr>
                      <w:t>ddd</w:t>
                    </w:r>
                  </w:p>
                </w:tc>
                <w:tc>
                  <w:tcPr>
                    <w:tcW w:w="1916" w:type="dxa"/>
                  </w:tcPr>
                  <w:p w14:paraId="088DBE8D" w14:textId="77777777" w:rsidR="0054094B" w:rsidRPr="0054212A" w:rsidRDefault="0054094B" w:rsidP="000C1BB4">
                    <w:pPr>
                      <w:ind w:firstLine="0"/>
                      <w:jc w:val="center"/>
                      <w:rPr>
                        <w:rFonts w:ascii="Cambria" w:hAnsi="Cambria" w:cstheme="minorHAnsi"/>
                        <w:lang w:val="id" w:eastAsia="id-ID"/>
                      </w:rPr>
                    </w:pPr>
                    <w:r w:rsidRPr="0054212A">
                      <w:rPr>
                        <w:rFonts w:ascii="Cambria" w:hAnsi="Cambria" w:cstheme="minorHAnsi"/>
                        <w:lang w:val="id" w:eastAsia="id-ID"/>
                      </w:rPr>
                      <w:t>eee</w:t>
                    </w:r>
                  </w:p>
                </w:tc>
              </w:tr>
              <w:tr w:rsidR="0054212A" w:rsidRPr="0054212A" w14:paraId="4ABC10DA" w14:textId="77777777" w:rsidTr="000C1BB4">
                <w:tc>
                  <w:tcPr>
                    <w:tcW w:w="1915" w:type="dxa"/>
                  </w:tcPr>
                  <w:p w14:paraId="4F1B2956" w14:textId="77777777" w:rsidR="0054094B" w:rsidRPr="0054212A" w:rsidRDefault="0054094B" w:rsidP="000C1BB4">
                    <w:pPr>
                      <w:ind w:firstLine="0"/>
                      <w:jc w:val="center"/>
                      <w:rPr>
                        <w:rFonts w:ascii="Cambria" w:hAnsi="Cambria" w:cstheme="minorHAnsi"/>
                        <w:lang w:val="id" w:eastAsia="id-ID"/>
                      </w:rPr>
                    </w:pPr>
                    <w:r w:rsidRPr="0054212A">
                      <w:rPr>
                        <w:rFonts w:ascii="Cambria" w:hAnsi="Cambria" w:cstheme="minorHAnsi"/>
                        <w:lang w:val="id" w:eastAsia="id-ID"/>
                      </w:rPr>
                      <w:t>aaa</w:t>
                    </w:r>
                  </w:p>
                </w:tc>
                <w:tc>
                  <w:tcPr>
                    <w:tcW w:w="1915" w:type="dxa"/>
                  </w:tcPr>
                  <w:p w14:paraId="600DA381" w14:textId="77777777" w:rsidR="0054094B" w:rsidRPr="0054212A" w:rsidRDefault="0054094B" w:rsidP="000C1BB4">
                    <w:pPr>
                      <w:ind w:firstLine="0"/>
                      <w:jc w:val="center"/>
                      <w:rPr>
                        <w:rFonts w:ascii="Cambria" w:hAnsi="Cambria" w:cstheme="minorHAnsi"/>
                        <w:lang w:val="id" w:eastAsia="id-ID"/>
                      </w:rPr>
                    </w:pPr>
                    <w:r w:rsidRPr="0054212A">
                      <w:rPr>
                        <w:rFonts w:ascii="Cambria" w:hAnsi="Cambria" w:cstheme="minorHAnsi"/>
                        <w:lang w:val="id" w:eastAsia="id-ID"/>
                      </w:rPr>
                      <w:t>bbb</w:t>
                    </w:r>
                  </w:p>
                </w:tc>
                <w:tc>
                  <w:tcPr>
                    <w:tcW w:w="1915" w:type="dxa"/>
                  </w:tcPr>
                  <w:p w14:paraId="06466ED9" w14:textId="77777777" w:rsidR="0054094B" w:rsidRPr="0054212A" w:rsidRDefault="0054094B" w:rsidP="000C1BB4">
                    <w:pPr>
                      <w:ind w:firstLine="0"/>
                      <w:jc w:val="center"/>
                      <w:rPr>
                        <w:rFonts w:ascii="Cambria" w:hAnsi="Cambria" w:cstheme="minorHAnsi"/>
                        <w:lang w:val="id" w:eastAsia="id-ID"/>
                      </w:rPr>
                    </w:pPr>
                    <w:r w:rsidRPr="0054212A">
                      <w:rPr>
                        <w:rFonts w:ascii="Cambria" w:hAnsi="Cambria" w:cstheme="minorHAnsi"/>
                        <w:lang w:val="id" w:eastAsia="id-ID"/>
                      </w:rPr>
                      <w:t>ccc</w:t>
                    </w:r>
                  </w:p>
                </w:tc>
                <w:tc>
                  <w:tcPr>
                    <w:tcW w:w="1915" w:type="dxa"/>
                  </w:tcPr>
                  <w:p w14:paraId="57172C49" w14:textId="77777777" w:rsidR="0054094B" w:rsidRPr="0054212A" w:rsidRDefault="0054094B" w:rsidP="000C1BB4">
                    <w:pPr>
                      <w:ind w:firstLine="0"/>
                      <w:jc w:val="center"/>
                      <w:rPr>
                        <w:rFonts w:ascii="Cambria" w:hAnsi="Cambria" w:cstheme="minorHAnsi"/>
                        <w:lang w:val="id" w:eastAsia="id-ID"/>
                      </w:rPr>
                    </w:pPr>
                    <w:r w:rsidRPr="0054212A">
                      <w:rPr>
                        <w:rFonts w:ascii="Cambria" w:hAnsi="Cambria" w:cstheme="minorHAnsi"/>
                        <w:lang w:val="id" w:eastAsia="id-ID"/>
                      </w:rPr>
                      <w:t>ddd</w:t>
                    </w:r>
                  </w:p>
                </w:tc>
                <w:tc>
                  <w:tcPr>
                    <w:tcW w:w="1916" w:type="dxa"/>
                  </w:tcPr>
                  <w:p w14:paraId="2F0AC1DD" w14:textId="77777777" w:rsidR="0054094B" w:rsidRPr="0054212A" w:rsidRDefault="0054094B" w:rsidP="000C1BB4">
                    <w:pPr>
                      <w:ind w:firstLine="0"/>
                      <w:jc w:val="center"/>
                      <w:rPr>
                        <w:rFonts w:ascii="Cambria" w:hAnsi="Cambria" w:cstheme="minorHAnsi"/>
                        <w:lang w:val="id" w:eastAsia="id-ID"/>
                      </w:rPr>
                    </w:pPr>
                    <w:r w:rsidRPr="0054212A">
                      <w:rPr>
                        <w:rFonts w:ascii="Cambria" w:hAnsi="Cambria" w:cstheme="minorHAnsi"/>
                        <w:lang w:val="id" w:eastAsia="id-ID"/>
                      </w:rPr>
                      <w:t>eee</w:t>
                    </w:r>
                  </w:p>
                </w:tc>
              </w:tr>
            </w:tbl>
            <w:p w14:paraId="7770C784" w14:textId="0EA7E3DA" w:rsidR="00312FA9" w:rsidRPr="0054212A" w:rsidRDefault="0054212A" w:rsidP="0054212A">
              <w:pPr>
                <w:tabs>
                  <w:tab w:val="left" w:pos="3615"/>
                </w:tabs>
                <w:ind w:firstLine="0"/>
                <w:rPr>
                  <w:rFonts w:ascii="Cambria" w:hAnsi="Cambria" w:cstheme="minorHAnsi"/>
                  <w:sz w:val="16"/>
                  <w:lang w:val="id" w:eastAsia="id-ID"/>
                </w:rPr>
              </w:pPr>
              <w:r w:rsidRPr="0054212A">
                <w:rPr>
                  <w:rFonts w:ascii="Cambria" w:hAnsi="Cambria" w:cstheme="minorHAnsi"/>
                  <w:sz w:val="16"/>
                  <w:lang w:val="id" w:eastAsia="id-ID"/>
                </w:rPr>
                <w:t>Note: *</w:t>
              </w:r>
              <w:r>
                <w:rPr>
                  <w:rFonts w:ascii="Cambria" w:hAnsi="Cambria" w:cstheme="minorHAnsi"/>
                  <w:sz w:val="16"/>
                  <w:lang w:val="id" w:eastAsia="id-ID"/>
                </w:rPr>
                <w:t>EEE</w:t>
              </w:r>
              <w:r w:rsidRPr="0054212A">
                <w:rPr>
                  <w:rFonts w:ascii="Cambria" w:hAnsi="Cambria" w:cstheme="minorHAnsi"/>
                  <w:sz w:val="16"/>
                  <w:lang w:val="id" w:eastAsia="id-ID"/>
                </w:rPr>
                <w:t xml:space="preserve"> ≥ 0.50. </w:t>
              </w:r>
              <w:r>
                <w:rPr>
                  <w:rFonts w:ascii="Cambria" w:hAnsi="Cambria" w:cstheme="minorHAnsi"/>
                  <w:sz w:val="16"/>
                  <w:lang w:val="id" w:eastAsia="id-ID"/>
                </w:rPr>
                <w:t>AAA</w:t>
              </w:r>
              <w:r w:rsidRPr="0054212A">
                <w:rPr>
                  <w:rFonts w:ascii="Cambria" w:hAnsi="Cambria" w:cstheme="minorHAnsi"/>
                  <w:sz w:val="16"/>
                  <w:lang w:val="id" w:eastAsia="id-ID"/>
                </w:rPr>
                <w:t xml:space="preserve">: </w:t>
              </w:r>
              <w:r>
                <w:rPr>
                  <w:rFonts w:ascii="Cambria" w:hAnsi="Cambria" w:cstheme="minorHAnsi"/>
                  <w:sz w:val="16"/>
                  <w:lang w:val="id" w:eastAsia="id-ID"/>
                </w:rPr>
                <w:t>aaaaa</w:t>
              </w:r>
              <w:r w:rsidRPr="0054212A">
                <w:rPr>
                  <w:rFonts w:ascii="Cambria" w:hAnsi="Cambria" w:cstheme="minorHAnsi"/>
                  <w:sz w:val="16"/>
                  <w:lang w:val="id" w:eastAsia="id-ID"/>
                </w:rPr>
                <w:t xml:space="preserve">, </w:t>
              </w:r>
              <w:r>
                <w:rPr>
                  <w:rFonts w:ascii="Cambria" w:hAnsi="Cambria" w:cstheme="minorHAnsi"/>
                  <w:sz w:val="16"/>
                  <w:lang w:val="id" w:eastAsia="id-ID"/>
                </w:rPr>
                <w:t>BBB</w:t>
              </w:r>
              <w:r w:rsidRPr="0054212A">
                <w:rPr>
                  <w:rFonts w:ascii="Cambria" w:hAnsi="Cambria" w:cstheme="minorHAnsi"/>
                  <w:sz w:val="16"/>
                  <w:lang w:val="id" w:eastAsia="id-ID"/>
                </w:rPr>
                <w:t xml:space="preserve">: </w:t>
              </w:r>
              <w:r>
                <w:rPr>
                  <w:rFonts w:ascii="Cambria" w:hAnsi="Cambria" w:cstheme="minorHAnsi"/>
                  <w:sz w:val="16"/>
                  <w:lang w:val="id" w:eastAsia="id-ID"/>
                </w:rPr>
                <w:t>bbbbb</w:t>
              </w:r>
              <w:r w:rsidRPr="0054212A">
                <w:rPr>
                  <w:rFonts w:ascii="Cambria" w:hAnsi="Cambria" w:cstheme="minorHAnsi"/>
                  <w:sz w:val="16"/>
                  <w:lang w:val="id" w:eastAsia="id-ID"/>
                </w:rPr>
                <w:t xml:space="preserve">, </w:t>
              </w:r>
              <w:r>
                <w:rPr>
                  <w:rFonts w:ascii="Cambria" w:hAnsi="Cambria" w:cstheme="minorHAnsi"/>
                  <w:sz w:val="16"/>
                  <w:lang w:val="id" w:eastAsia="id-ID"/>
                </w:rPr>
                <w:t>CCC</w:t>
              </w:r>
              <w:r w:rsidRPr="0054212A">
                <w:rPr>
                  <w:rFonts w:ascii="Cambria" w:hAnsi="Cambria" w:cstheme="minorHAnsi"/>
                  <w:sz w:val="16"/>
                  <w:lang w:val="id" w:eastAsia="id-ID"/>
                </w:rPr>
                <w:t xml:space="preserve">: </w:t>
              </w:r>
              <w:r>
                <w:rPr>
                  <w:rFonts w:ascii="Cambria" w:hAnsi="Cambria" w:cstheme="minorHAnsi"/>
                  <w:sz w:val="16"/>
                  <w:lang w:val="id" w:eastAsia="id-ID"/>
                </w:rPr>
                <w:t>ccccc</w:t>
              </w:r>
              <w:r w:rsidRPr="0054212A">
                <w:rPr>
                  <w:rFonts w:ascii="Cambria" w:hAnsi="Cambria" w:cstheme="minorHAnsi"/>
                  <w:sz w:val="16"/>
                  <w:lang w:val="id" w:eastAsia="id-ID"/>
                </w:rPr>
                <w:t xml:space="preserve">, </w:t>
              </w:r>
              <w:r>
                <w:rPr>
                  <w:rFonts w:ascii="Cambria" w:hAnsi="Cambria" w:cstheme="minorHAnsi"/>
                  <w:sz w:val="16"/>
                  <w:lang w:val="id" w:eastAsia="id-ID"/>
                </w:rPr>
                <w:t>DDD</w:t>
              </w:r>
              <w:r w:rsidRPr="0054212A">
                <w:rPr>
                  <w:rFonts w:ascii="Cambria" w:hAnsi="Cambria" w:cstheme="minorHAnsi"/>
                  <w:sz w:val="16"/>
                  <w:lang w:val="id" w:eastAsia="id-ID"/>
                </w:rPr>
                <w:t xml:space="preserve">: </w:t>
              </w:r>
              <w:r>
                <w:rPr>
                  <w:rFonts w:ascii="Cambria" w:hAnsi="Cambria" w:cstheme="minorHAnsi"/>
                  <w:sz w:val="16"/>
                  <w:lang w:val="id" w:eastAsia="id-ID"/>
                </w:rPr>
                <w:t>ddddd</w:t>
              </w:r>
              <w:r w:rsidRPr="0054212A">
                <w:rPr>
                  <w:rFonts w:ascii="Cambria" w:hAnsi="Cambria" w:cstheme="minorHAnsi"/>
                  <w:sz w:val="16"/>
                  <w:lang w:val="id" w:eastAsia="id-ID"/>
                </w:rPr>
                <w:t>.</w:t>
              </w:r>
              <w:r w:rsidRPr="0054212A">
                <w:rPr>
                  <w:rFonts w:ascii="Cambria" w:hAnsi="Cambria" w:cstheme="minorHAnsi"/>
                  <w:sz w:val="16"/>
                  <w:lang w:val="id" w:eastAsia="id-ID"/>
                </w:rPr>
                <w:tab/>
              </w:r>
            </w:p>
            <w:p w14:paraId="40D9F176" w14:textId="77777777" w:rsidR="0054212A" w:rsidRDefault="0054212A" w:rsidP="00312FA9">
              <w:pPr>
                <w:ind w:firstLine="202"/>
                <w:jc w:val="center"/>
                <w:rPr>
                  <w:rFonts w:ascii="Cambria" w:hAnsi="Cambria" w:cstheme="minorHAnsi"/>
                  <w:b/>
                  <w:lang w:val="id" w:eastAsia="id-ID"/>
                </w:rPr>
              </w:pPr>
            </w:p>
            <w:p w14:paraId="4C373D22" w14:textId="465277F0" w:rsidR="00312FA9" w:rsidRDefault="00312FA9" w:rsidP="00312FA9">
              <w:pPr>
                <w:ind w:firstLine="202"/>
                <w:jc w:val="center"/>
                <w:rPr>
                  <w:rFonts w:ascii="Cambria" w:hAnsi="Cambria" w:cstheme="minorHAnsi"/>
                  <w:b/>
                  <w:sz w:val="24"/>
                  <w:lang w:val="id" w:eastAsia="id-ID"/>
                </w:rPr>
              </w:pPr>
              <w:r w:rsidRPr="0054212A">
                <w:rPr>
                  <w:rFonts w:ascii="Cambria" w:hAnsi="Cambria" w:cstheme="minorHAnsi"/>
                  <w:b/>
                  <w:noProof/>
                  <w:sz w:val="24"/>
                  <w:lang w:val="id-ID" w:eastAsia="id-ID"/>
                </w:rPr>
                <w:drawing>
                  <wp:inline distT="0" distB="0" distL="0" distR="0" wp14:anchorId="0E5741B0" wp14:editId="53A120AF">
                    <wp:extent cx="1299209" cy="1097280"/>
                    <wp:effectExtent l="0" t="0" r="0" b="7620"/>
                    <wp:docPr id="1" name="Picture 1" descr="F:\lp3km\logo u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p3km\logo ub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9022" cy="1097122"/>
                            </a:xfrm>
                            <a:prstGeom prst="rect">
                              <a:avLst/>
                            </a:prstGeom>
                            <a:noFill/>
                            <a:ln>
                              <a:noFill/>
                            </a:ln>
                          </pic:spPr>
                        </pic:pic>
                      </a:graphicData>
                    </a:graphic>
                  </wp:inline>
                </w:drawing>
              </w:r>
            </w:p>
            <w:p w14:paraId="2B4B1E31" w14:textId="77777777" w:rsidR="009113DD" w:rsidRPr="0054212A" w:rsidRDefault="009113DD" w:rsidP="009113DD">
              <w:pPr>
                <w:ind w:firstLine="202"/>
                <w:jc w:val="center"/>
                <w:rPr>
                  <w:rFonts w:ascii="Cambria" w:hAnsi="Cambria" w:cstheme="minorHAnsi"/>
                  <w:b/>
                  <w:lang w:val="id" w:eastAsia="id-ID"/>
                </w:rPr>
              </w:pPr>
              <w:r w:rsidRPr="0054212A">
                <w:rPr>
                  <w:rFonts w:ascii="Cambria" w:hAnsi="Cambria" w:cstheme="minorHAnsi"/>
                  <w:b/>
                  <w:lang w:val="id" w:eastAsia="id-ID"/>
                </w:rPr>
                <w:t>Figure 1 Figure Name....</w:t>
              </w:r>
            </w:p>
            <w:p w14:paraId="0162ACF1" w14:textId="3D85B69E" w:rsidR="00152813" w:rsidRPr="0054212A" w:rsidRDefault="0054212A" w:rsidP="0054212A">
              <w:pPr>
                <w:ind w:firstLine="202"/>
                <w:jc w:val="center"/>
                <w:rPr>
                  <w:rFonts w:ascii="Cambria" w:hAnsi="Cambria" w:cstheme="minorHAnsi"/>
                  <w:sz w:val="24"/>
                  <w:szCs w:val="24"/>
                  <w:lang w:eastAsia="id-ID"/>
                </w:rPr>
              </w:pPr>
              <w:r w:rsidRPr="0054212A">
                <w:rPr>
                  <w:rFonts w:ascii="Cambria" w:hAnsi="Cambria"/>
                  <w:sz w:val="16"/>
                  <w:lang w:eastAsia="zh-CN"/>
                </w:rPr>
                <w:t xml:space="preserve">Source: </w:t>
              </w:r>
              <w:r>
                <w:rPr>
                  <w:rFonts w:ascii="Cambria" w:hAnsi="Cambria"/>
                  <w:sz w:val="16"/>
                  <w:lang w:eastAsia="zh-CN"/>
                </w:rPr>
                <w:t>…</w:t>
              </w:r>
              <w:r w:rsidRPr="0054212A">
                <w:rPr>
                  <w:rFonts w:ascii="Cambria" w:hAnsi="Cambria"/>
                  <w:sz w:val="16"/>
                  <w:lang w:eastAsia="zh-CN"/>
                </w:rPr>
                <w:t xml:space="preserve"> (2025)</w:t>
              </w:r>
            </w:p>
          </w:sdtContent>
        </w:sdt>
      </w:sdtContent>
    </w:sdt>
    <w:p w14:paraId="41913F17" w14:textId="310BDF83" w:rsidR="00BF30C0" w:rsidRPr="006E14CD" w:rsidRDefault="00B4258F" w:rsidP="00BF30C0">
      <w:pPr>
        <w:pStyle w:val="Heading1"/>
        <w:rPr>
          <w:rFonts w:ascii="Cambria" w:hAnsi="Cambria" w:cstheme="minorHAnsi"/>
          <w:b/>
          <w:sz w:val="28"/>
          <w:szCs w:val="24"/>
        </w:rPr>
      </w:pPr>
      <w:r w:rsidRPr="006E14CD">
        <w:rPr>
          <w:rFonts w:ascii="Cambria" w:hAnsi="Cambria" w:cstheme="minorHAnsi"/>
          <w:b/>
          <w:sz w:val="28"/>
          <w:szCs w:val="24"/>
          <w:lang w:val="id-ID"/>
        </w:rPr>
        <w:t>Results</w:t>
      </w:r>
      <w:r w:rsidR="00C70628">
        <w:rPr>
          <w:rFonts w:ascii="Cambria" w:hAnsi="Cambria" w:cstheme="minorHAnsi"/>
          <w:b/>
          <w:sz w:val="28"/>
          <w:szCs w:val="24"/>
        </w:rPr>
        <w:t xml:space="preserve"> </w:t>
      </w:r>
      <w:r w:rsidR="00C70628">
        <w:rPr>
          <w:b/>
          <w:sz w:val="24"/>
        </w:rPr>
        <w:t>and Discus</w:t>
      </w:r>
      <w:r w:rsidR="00C70628" w:rsidRPr="00A83E1A">
        <w:rPr>
          <w:b/>
          <w:sz w:val="24"/>
        </w:rPr>
        <w:t>sion</w:t>
      </w:r>
    </w:p>
    <w:sdt>
      <w:sdtPr>
        <w:rPr>
          <w:rFonts w:ascii="Cambria" w:hAnsi="Cambria" w:cstheme="minorHAnsi"/>
          <w:i/>
          <w:iCs/>
          <w:sz w:val="24"/>
          <w:lang w:eastAsia="id-ID"/>
        </w:rPr>
        <w:id w:val="-601408277"/>
        <w:placeholder>
          <w:docPart w:val="602D563933C241A0802E7C5C550B1CD2"/>
        </w:placeholder>
      </w:sdtPr>
      <w:sdtEndPr/>
      <w:sdtContent>
        <w:p w14:paraId="7F07C448" w14:textId="77777777" w:rsidR="00B6393B" w:rsidRPr="0054212A" w:rsidRDefault="00B6393B" w:rsidP="00F375CD">
          <w:pPr>
            <w:ind w:firstLine="202"/>
            <w:rPr>
              <w:rFonts w:ascii="Cambria" w:hAnsi="Cambria" w:cstheme="minorHAnsi"/>
              <w:sz w:val="24"/>
              <w:lang w:eastAsia="id-ID"/>
            </w:rPr>
          </w:pPr>
          <w:r w:rsidRPr="0054212A">
            <w:rPr>
              <w:rFonts w:ascii="Cambria" w:hAnsi="Cambria" w:cstheme="minorHAnsi"/>
              <w:sz w:val="24"/>
              <w:lang w:eastAsia="id-ID"/>
            </w:rPr>
            <w:t>Data analysis revealed several in-depth key themes related to [research themes]. These themes include [first main theme], [second main theme], and [third main theme], reflecting the complexity and depth of the phenomenon under study.</w:t>
          </w:r>
        </w:p>
        <w:p w14:paraId="6801F91D" w14:textId="77777777" w:rsidR="00B6393B" w:rsidRPr="0054212A" w:rsidRDefault="00B6393B" w:rsidP="00F375CD">
          <w:pPr>
            <w:ind w:firstLine="202"/>
            <w:rPr>
              <w:rFonts w:ascii="Cambria" w:hAnsi="Cambria" w:cstheme="minorHAnsi"/>
              <w:sz w:val="24"/>
              <w:lang w:eastAsia="id-ID"/>
            </w:rPr>
          </w:pPr>
          <w:r w:rsidRPr="0054212A">
            <w:rPr>
              <w:rFonts w:ascii="Cambria" w:hAnsi="Cambria" w:cstheme="minorHAnsi"/>
              <w:sz w:val="24"/>
              <w:lang w:eastAsia="id-ID"/>
            </w:rPr>
            <w:t>From in-depth interviews and observations, consistent patterns emerged in participants' experiences. The findings show that [certain observed aspects] have a significant impact on [observed results]. For example, [description of the first finding] and [description of the second finding] provide in-depth insight into [the research phenomenon].</w:t>
          </w:r>
        </w:p>
        <w:p w14:paraId="2EBEAA39" w14:textId="77777777" w:rsidR="00B6393B" w:rsidRPr="0054212A" w:rsidRDefault="00B6393B" w:rsidP="00F375CD">
          <w:pPr>
            <w:ind w:firstLine="202"/>
            <w:rPr>
              <w:rFonts w:ascii="Cambria" w:hAnsi="Cambria" w:cstheme="minorHAnsi"/>
              <w:sz w:val="24"/>
              <w:lang w:eastAsia="id-ID"/>
            </w:rPr>
          </w:pPr>
          <w:r w:rsidRPr="0054212A">
            <w:rPr>
              <w:rFonts w:ascii="Cambria" w:hAnsi="Cambria" w:cstheme="minorHAnsi"/>
              <w:sz w:val="24"/>
              <w:lang w:eastAsia="id-ID"/>
            </w:rPr>
            <w:lastRenderedPageBreak/>
            <w:t>This study identified variations in participants' experiences related to [research themes]. Some participants reported [experience A], while others described [experience B], showing complexity and variation in the way individuals responded [the research phenomenon].</w:t>
          </w:r>
        </w:p>
        <w:p w14:paraId="63951AA1" w14:textId="77777777" w:rsidR="00B6393B" w:rsidRPr="0054212A" w:rsidRDefault="00B6393B" w:rsidP="00F375CD">
          <w:pPr>
            <w:ind w:firstLine="202"/>
            <w:rPr>
              <w:rFonts w:ascii="Cambria" w:hAnsi="Cambria" w:cstheme="minorHAnsi"/>
              <w:sz w:val="24"/>
              <w:lang w:eastAsia="id-ID"/>
            </w:rPr>
          </w:pPr>
          <w:r w:rsidRPr="0054212A">
            <w:rPr>
              <w:rFonts w:ascii="Cambria" w:hAnsi="Cambria" w:cstheme="minorHAnsi"/>
              <w:sz w:val="24"/>
              <w:lang w:eastAsia="id-ID"/>
            </w:rPr>
            <w:t>The results of this study provide confirmation of certain theories or concepts used as the basis for research. [The theory or concept] proves relevant and provides a solid framework for understanding [the research phenomenon].</w:t>
          </w:r>
        </w:p>
        <w:p w14:paraId="6A2B8F17" w14:textId="77777777" w:rsidR="00B6393B" w:rsidRPr="0054212A" w:rsidRDefault="00B6393B" w:rsidP="00F375CD">
          <w:pPr>
            <w:ind w:firstLine="202"/>
            <w:rPr>
              <w:rFonts w:ascii="Cambria" w:hAnsi="Cambria" w:cstheme="minorHAnsi"/>
              <w:i/>
              <w:iCs/>
              <w:sz w:val="24"/>
              <w:szCs w:val="24"/>
              <w:lang w:eastAsia="id-ID"/>
            </w:rPr>
          </w:pPr>
          <w:r w:rsidRPr="0054212A">
            <w:rPr>
              <w:rFonts w:ascii="Cambria" w:hAnsi="Cambria" w:cstheme="minorHAnsi"/>
              <w:sz w:val="24"/>
              <w:lang w:eastAsia="id-ID"/>
            </w:rPr>
            <w:t xml:space="preserve">Research findings have practical implications that can be applied in [specific contexts]. For example, [practical recommendations] can help [stakeholders] in improving [certain aspects]. Theoretically, the results of this study contribute to our understanding of [the research phenomenon] and may stimulate further research in this field. </w:t>
          </w:r>
        </w:p>
      </w:sdtContent>
    </w:sdt>
    <w:p w14:paraId="4492D0FD" w14:textId="77777777" w:rsidR="00B4258F" w:rsidRPr="006E14CD" w:rsidRDefault="00B4258F" w:rsidP="00B4258F">
      <w:pPr>
        <w:pStyle w:val="Heading1"/>
        <w:rPr>
          <w:rFonts w:ascii="Cambria" w:hAnsi="Cambria" w:cstheme="minorHAnsi"/>
          <w:b/>
          <w:sz w:val="28"/>
          <w:szCs w:val="24"/>
        </w:rPr>
      </w:pPr>
      <w:r w:rsidRPr="006E14CD">
        <w:rPr>
          <w:rFonts w:ascii="Cambria" w:hAnsi="Cambria" w:cstheme="minorHAnsi"/>
          <w:b/>
          <w:sz w:val="28"/>
          <w:szCs w:val="24"/>
          <w:lang w:val="id-ID"/>
        </w:rPr>
        <w:t>Conclusion</w:t>
      </w:r>
      <w:r w:rsidR="006A053A" w:rsidRPr="006E14CD">
        <w:rPr>
          <w:rFonts w:ascii="Cambria" w:hAnsi="Cambria" w:cstheme="minorHAnsi"/>
          <w:b/>
          <w:sz w:val="28"/>
          <w:szCs w:val="24"/>
          <w:lang w:val="id-ID"/>
        </w:rPr>
        <w:t>s</w:t>
      </w:r>
    </w:p>
    <w:sdt>
      <w:sdtPr>
        <w:rPr>
          <w:rFonts w:ascii="Cambria" w:hAnsi="Cambria" w:cstheme="minorHAnsi"/>
          <w:sz w:val="24"/>
        </w:rPr>
        <w:id w:val="523600698"/>
        <w:placeholder>
          <w:docPart w:val="1C3D20E285744BD7A9A3F3BB48D0019B"/>
        </w:placeholder>
      </w:sdtPr>
      <w:sdtEndPr>
        <w:rPr>
          <w:lang w:val="id-ID"/>
        </w:rPr>
      </w:sdtEndPr>
      <w:sdtContent>
        <w:p w14:paraId="4FD42378" w14:textId="77777777" w:rsidR="00B6393B" w:rsidRPr="0054212A" w:rsidRDefault="00B6393B" w:rsidP="00CF5C95">
          <w:pPr>
            <w:ind w:firstLine="202"/>
            <w:rPr>
              <w:rFonts w:ascii="Cambria" w:hAnsi="Cambria" w:cstheme="minorHAnsi"/>
              <w:lang w:val="id-ID"/>
            </w:rPr>
          </w:pPr>
          <w:r w:rsidRPr="0054212A">
            <w:rPr>
              <w:rFonts w:ascii="Cambria" w:hAnsi="Cambria" w:cstheme="minorHAnsi"/>
              <w:sz w:val="24"/>
            </w:rPr>
            <w:t>Overall, the results of this qualitative research provide an in-depth and contextual understanding of [the research theme]. These findings not only illustrate variations in participants' experiences but also contribute to the literature.</w:t>
          </w:r>
        </w:p>
      </w:sdtContent>
    </w:sdt>
    <w:p w14:paraId="270998EE" w14:textId="77777777" w:rsidR="007B582E" w:rsidRDefault="007B582E">
      <w:pPr>
        <w:ind w:firstLine="0"/>
        <w:jc w:val="left"/>
        <w:rPr>
          <w:rFonts w:ascii="Cambria" w:hAnsi="Cambria" w:cstheme="minorHAnsi"/>
          <w:b/>
          <w:smallCaps/>
          <w:kern w:val="28"/>
          <w:sz w:val="28"/>
          <w:szCs w:val="24"/>
        </w:rPr>
      </w:pPr>
      <w:r>
        <w:rPr>
          <w:rFonts w:ascii="Cambria" w:hAnsi="Cambria" w:cstheme="minorHAnsi"/>
          <w:b/>
          <w:sz w:val="28"/>
          <w:szCs w:val="24"/>
        </w:rPr>
        <w:br w:type="page"/>
      </w:r>
    </w:p>
    <w:p w14:paraId="0F17196E" w14:textId="02F90A37" w:rsidR="00882359" w:rsidRPr="006E14CD" w:rsidRDefault="00882359" w:rsidP="00841218">
      <w:pPr>
        <w:pStyle w:val="Style1"/>
        <w:rPr>
          <w:rFonts w:ascii="Cambria" w:hAnsi="Cambria" w:cstheme="minorHAnsi"/>
          <w:b/>
          <w:sz w:val="28"/>
          <w:szCs w:val="24"/>
        </w:rPr>
      </w:pPr>
      <w:r w:rsidRPr="006E14CD">
        <w:rPr>
          <w:rFonts w:ascii="Cambria" w:hAnsi="Cambria" w:cstheme="minorHAnsi"/>
          <w:b/>
          <w:sz w:val="28"/>
          <w:szCs w:val="24"/>
        </w:rPr>
        <w:lastRenderedPageBreak/>
        <w:t>References</w:t>
      </w:r>
    </w:p>
    <w:sdt>
      <w:sdtPr>
        <w:rPr>
          <w:rFonts w:ascii="Cambria" w:hAnsi="Cambria" w:cstheme="minorHAnsi"/>
          <w:sz w:val="24"/>
        </w:rPr>
        <w:id w:val="-960341502"/>
        <w:placeholder>
          <w:docPart w:val="DefaultPlaceholder_-1854013440"/>
        </w:placeholder>
      </w:sdtPr>
      <w:sdtEndPr/>
      <w:sdtContent>
        <w:p w14:paraId="04375B25" w14:textId="2F9B5256" w:rsidR="005F3756" w:rsidRPr="0054212A" w:rsidRDefault="005F3756" w:rsidP="007911F2">
          <w:pPr>
            <w:shd w:val="clear" w:color="auto" w:fill="FFFFFF"/>
            <w:spacing w:line="276" w:lineRule="auto"/>
            <w:ind w:firstLine="202"/>
            <w:rPr>
              <w:rFonts w:ascii="Cambria" w:hAnsi="Cambria" w:cstheme="minorHAnsi"/>
              <w:sz w:val="24"/>
            </w:rPr>
          </w:pPr>
          <w:r w:rsidRPr="0054212A">
            <w:rPr>
              <w:rFonts w:ascii="Cambria" w:hAnsi="Cambria" w:cstheme="minorHAnsi"/>
              <w:sz w:val="24"/>
            </w:rPr>
            <w:t xml:space="preserve">Please use </w:t>
          </w:r>
          <w:r w:rsidR="00805DE9" w:rsidRPr="0054212A">
            <w:rPr>
              <w:rFonts w:ascii="Cambria" w:hAnsi="Cambria" w:cstheme="minorHAnsi"/>
              <w:sz w:val="24"/>
            </w:rPr>
            <w:t>APA</w:t>
          </w:r>
          <w:r w:rsidRPr="0054212A">
            <w:rPr>
              <w:rFonts w:ascii="Cambria" w:hAnsi="Cambria" w:cstheme="minorHAnsi"/>
              <w:sz w:val="24"/>
            </w:rPr>
            <w:t xml:space="preserve"> standard for Reference style. We suggest there should be at least 2</w:t>
          </w:r>
          <w:r w:rsidR="00A201A3">
            <w:rPr>
              <w:rFonts w:ascii="Cambria" w:hAnsi="Cambria" w:cstheme="minorHAnsi"/>
              <w:sz w:val="24"/>
            </w:rPr>
            <w:t>0</w:t>
          </w:r>
          <w:r w:rsidRPr="0054212A">
            <w:rPr>
              <w:rFonts w:ascii="Cambria" w:hAnsi="Cambria" w:cstheme="minorHAnsi"/>
              <w:sz w:val="24"/>
            </w:rPr>
            <w:t xml:space="preserve"> references within the manuscript. Make sure you use “</w:t>
          </w:r>
          <w:r w:rsidRPr="0054212A">
            <w:rPr>
              <w:rFonts w:ascii="Cambria" w:hAnsi="Cambria" w:cstheme="minorHAnsi"/>
              <w:i/>
              <w:sz w:val="24"/>
            </w:rPr>
            <w:t>Citation &amp; Bibliography</w:t>
          </w:r>
          <w:r w:rsidRPr="0054212A">
            <w:rPr>
              <w:rFonts w:ascii="Cambria" w:hAnsi="Cambria" w:cstheme="minorHAnsi"/>
              <w:sz w:val="24"/>
            </w:rPr>
            <w:t xml:space="preserve">” feature in Microsoft Word for handling citation in manuscript. </w:t>
          </w:r>
          <w:proofErr w:type="gramStart"/>
          <w:r w:rsidRPr="0054212A">
            <w:rPr>
              <w:rFonts w:ascii="Cambria" w:hAnsi="Cambria" w:cstheme="minorHAnsi"/>
              <w:sz w:val="24"/>
            </w:rPr>
            <w:t xml:space="preserve">If no </w:t>
          </w:r>
          <w:r w:rsidR="00805DE9" w:rsidRPr="0054212A">
            <w:rPr>
              <w:rFonts w:ascii="Cambria" w:hAnsi="Cambria" w:cstheme="minorHAnsi"/>
              <w:sz w:val="24"/>
            </w:rPr>
            <w:t>APA</w:t>
          </w:r>
          <w:r w:rsidRPr="0054212A">
            <w:rPr>
              <w:rFonts w:ascii="Cambria" w:hAnsi="Cambria" w:cstheme="minorHAnsi"/>
              <w:sz w:val="24"/>
            </w:rPr>
            <w:t xml:space="preserve"> style in your </w:t>
          </w:r>
          <w:r w:rsidR="00853D9A">
            <w:rPr>
              <w:rFonts w:ascii="Cambria" w:hAnsi="Cambria" w:cstheme="minorHAnsi"/>
              <w:sz w:val="24"/>
            </w:rPr>
            <w:t>Mendeley</w:t>
          </w:r>
          <w:r w:rsidRPr="0054212A">
            <w:rPr>
              <w:rFonts w:ascii="Cambria" w:hAnsi="Cambria" w:cstheme="minorHAnsi"/>
              <w:sz w:val="24"/>
            </w:rPr>
            <w:t>.</w:t>
          </w:r>
          <w:proofErr w:type="gramEnd"/>
        </w:p>
        <w:p w14:paraId="5AB05E2D" w14:textId="77777777" w:rsidR="005F3756" w:rsidRPr="0054212A" w:rsidRDefault="005F3756" w:rsidP="007911F2">
          <w:pPr>
            <w:shd w:val="clear" w:color="auto" w:fill="FFFFFF"/>
            <w:spacing w:line="276" w:lineRule="auto"/>
            <w:ind w:firstLine="202"/>
            <w:rPr>
              <w:rFonts w:ascii="Cambria" w:hAnsi="Cambria" w:cstheme="minorHAnsi"/>
              <w:sz w:val="24"/>
            </w:rPr>
          </w:pPr>
          <w:r w:rsidRPr="0054212A">
            <w:rPr>
              <w:rFonts w:ascii="Cambria" w:hAnsi="Cambria" w:cstheme="minorHAnsi"/>
              <w:sz w:val="24"/>
            </w:rPr>
            <w:t>References may not include all information; please obtain and include relevant information. Do not combine references. There must be only one reference with each number. If there is a URL included with the print reference, it can be included at the end of the reference.</w:t>
          </w:r>
        </w:p>
        <w:p w14:paraId="3B19C5FB" w14:textId="77777777" w:rsidR="00805DE9" w:rsidRPr="0054212A" w:rsidRDefault="00805DE9" w:rsidP="00805DE9">
          <w:pPr>
            <w:ind w:left="426" w:hanging="426"/>
            <w:rPr>
              <w:rFonts w:ascii="Cambria" w:hAnsi="Cambria" w:cstheme="minorHAnsi"/>
              <w:sz w:val="24"/>
              <w:lang w:eastAsia="id-ID"/>
            </w:rPr>
          </w:pPr>
          <w:proofErr w:type="gramStart"/>
          <w:r w:rsidRPr="0054212A">
            <w:rPr>
              <w:rFonts w:ascii="Cambria" w:hAnsi="Cambria" w:cstheme="minorHAnsi"/>
              <w:sz w:val="24"/>
              <w:lang w:eastAsia="id-ID"/>
            </w:rPr>
            <w:t>Leedy, P. D., and J. E. Omrod.</w:t>
          </w:r>
          <w:proofErr w:type="gramEnd"/>
          <w:r w:rsidRPr="0054212A">
            <w:rPr>
              <w:rFonts w:ascii="Cambria" w:hAnsi="Cambria" w:cstheme="minorHAnsi"/>
              <w:sz w:val="24"/>
              <w:lang w:eastAsia="id-ID"/>
            </w:rPr>
            <w:t xml:space="preserve"> 2005. </w:t>
          </w:r>
          <w:r w:rsidRPr="0054212A">
            <w:rPr>
              <w:rFonts w:ascii="Cambria" w:hAnsi="Cambria" w:cstheme="minorHAnsi"/>
              <w:i/>
              <w:sz w:val="24"/>
              <w:lang w:eastAsia="id-ID"/>
            </w:rPr>
            <w:t>Practical Research: Planning and Design</w:t>
          </w:r>
          <w:r w:rsidRPr="0054212A">
            <w:rPr>
              <w:rFonts w:ascii="Cambria" w:hAnsi="Cambria" w:cstheme="minorHAnsi"/>
              <w:sz w:val="24"/>
              <w:lang w:eastAsia="id-ID"/>
            </w:rPr>
            <w:t xml:space="preserve"> (8th </w:t>
          </w:r>
          <w:proofErr w:type="gramStart"/>
          <w:r w:rsidRPr="0054212A">
            <w:rPr>
              <w:rFonts w:ascii="Cambria" w:hAnsi="Cambria" w:cstheme="minorHAnsi"/>
              <w:sz w:val="24"/>
              <w:lang w:eastAsia="id-ID"/>
            </w:rPr>
            <w:t>ed</w:t>
          </w:r>
          <w:proofErr w:type="gramEnd"/>
          <w:r w:rsidRPr="0054212A">
            <w:rPr>
              <w:rFonts w:ascii="Cambria" w:hAnsi="Cambria" w:cstheme="minorHAnsi"/>
              <w:sz w:val="24"/>
              <w:lang w:eastAsia="id-ID"/>
            </w:rPr>
            <w:t>.). Upper Saddle River, New Jersey: Merril Prentice Hall.</w:t>
          </w:r>
        </w:p>
        <w:p w14:paraId="66CCFBA8" w14:textId="77777777" w:rsidR="00805DE9" w:rsidRPr="0054212A" w:rsidRDefault="00805DE9" w:rsidP="00805DE9">
          <w:pPr>
            <w:ind w:left="426" w:hanging="426"/>
            <w:rPr>
              <w:rFonts w:ascii="Cambria" w:hAnsi="Cambria" w:cstheme="minorHAnsi"/>
              <w:sz w:val="24"/>
              <w:lang w:eastAsia="id-ID"/>
            </w:rPr>
          </w:pPr>
          <w:proofErr w:type="gramStart"/>
          <w:r w:rsidRPr="0054212A">
            <w:rPr>
              <w:rFonts w:ascii="Cambria" w:hAnsi="Cambria" w:cstheme="minorHAnsi"/>
              <w:sz w:val="24"/>
              <w:lang w:eastAsia="id-ID"/>
            </w:rPr>
            <w:t>Perry, C., D. Carson, and A. Gilmore.</w:t>
          </w:r>
          <w:proofErr w:type="gramEnd"/>
          <w:r w:rsidRPr="0054212A">
            <w:rPr>
              <w:rFonts w:ascii="Cambria" w:hAnsi="Cambria" w:cstheme="minorHAnsi"/>
              <w:sz w:val="24"/>
              <w:lang w:eastAsia="id-ID"/>
            </w:rPr>
            <w:t xml:space="preserve"> 2003. Joining conversation: Writing for EJM’s editors, reviewers and readers requires planning, care and persistence. </w:t>
          </w:r>
          <w:r w:rsidRPr="0054212A">
            <w:rPr>
              <w:rFonts w:ascii="Cambria" w:hAnsi="Cambria" w:cstheme="minorHAnsi"/>
              <w:i/>
              <w:sz w:val="24"/>
              <w:lang w:eastAsia="id-ID"/>
            </w:rPr>
            <w:t>European Journal of Marketing</w:t>
          </w:r>
          <w:r w:rsidRPr="0054212A">
            <w:rPr>
              <w:rFonts w:ascii="Cambria" w:hAnsi="Cambria" w:cstheme="minorHAnsi"/>
              <w:sz w:val="24"/>
              <w:lang w:eastAsia="id-ID"/>
            </w:rPr>
            <w:t xml:space="preserve"> 37 (5/6): 653-557.</w:t>
          </w:r>
        </w:p>
        <w:p w14:paraId="60DF5530" w14:textId="77777777" w:rsidR="00805DE9" w:rsidRPr="0054212A" w:rsidRDefault="00805DE9" w:rsidP="00805DE9">
          <w:pPr>
            <w:ind w:left="426" w:hanging="426"/>
            <w:rPr>
              <w:rFonts w:ascii="Cambria" w:hAnsi="Cambria" w:cstheme="minorHAnsi"/>
              <w:sz w:val="24"/>
              <w:lang w:eastAsia="id-ID"/>
            </w:rPr>
          </w:pPr>
          <w:proofErr w:type="gramStart"/>
          <w:r w:rsidRPr="0054212A">
            <w:rPr>
              <w:rFonts w:ascii="Cambria" w:hAnsi="Cambria" w:cstheme="minorHAnsi"/>
              <w:sz w:val="24"/>
              <w:lang w:eastAsia="id-ID"/>
            </w:rPr>
            <w:t>Summers, J. O. 2001.</w:t>
          </w:r>
          <w:proofErr w:type="gramEnd"/>
          <w:r w:rsidRPr="0054212A">
            <w:rPr>
              <w:rFonts w:ascii="Cambria" w:hAnsi="Cambria" w:cstheme="minorHAnsi"/>
              <w:sz w:val="24"/>
              <w:lang w:eastAsia="id-ID"/>
            </w:rPr>
            <w:t xml:space="preserve"> Guideline for conducing research and publishing in marketing: From conceptualization through the review process. </w:t>
          </w:r>
          <w:r w:rsidRPr="0054212A">
            <w:rPr>
              <w:rFonts w:ascii="Cambria" w:hAnsi="Cambria" w:cstheme="minorHAnsi"/>
              <w:i/>
              <w:sz w:val="24"/>
              <w:lang w:eastAsia="id-ID"/>
            </w:rPr>
            <w:t>Journal of the Academy of Marketing Science</w:t>
          </w:r>
          <w:r w:rsidRPr="0054212A">
            <w:rPr>
              <w:rFonts w:ascii="Cambria" w:hAnsi="Cambria" w:cstheme="minorHAnsi"/>
              <w:sz w:val="24"/>
              <w:lang w:eastAsia="id-ID"/>
            </w:rPr>
            <w:t xml:space="preserve"> 29 (4): 405-415.</w:t>
          </w:r>
        </w:p>
        <w:p w14:paraId="72D4079F" w14:textId="77777777" w:rsidR="00805DE9" w:rsidRPr="0054212A" w:rsidRDefault="00805DE9" w:rsidP="00805DE9">
          <w:pPr>
            <w:ind w:left="426" w:hanging="426"/>
            <w:rPr>
              <w:rFonts w:ascii="Cambria" w:hAnsi="Cambria" w:cstheme="minorHAnsi"/>
              <w:sz w:val="24"/>
              <w:lang w:eastAsia="id-ID"/>
            </w:rPr>
          </w:pPr>
          <w:r w:rsidRPr="0054212A">
            <w:rPr>
              <w:rFonts w:ascii="Cambria" w:hAnsi="Cambria" w:cstheme="minorHAnsi"/>
              <w:sz w:val="24"/>
              <w:lang w:eastAsia="id-ID"/>
            </w:rPr>
            <w:t xml:space="preserve">Feldman, D. C. 2004. The devil is in the details: Converting good research into publishable articles. </w:t>
          </w:r>
          <w:r w:rsidRPr="0054212A">
            <w:rPr>
              <w:rFonts w:ascii="Cambria" w:hAnsi="Cambria" w:cstheme="minorHAnsi"/>
              <w:i/>
              <w:sz w:val="24"/>
              <w:lang w:eastAsia="id-ID"/>
            </w:rPr>
            <w:t>Journal of Management</w:t>
          </w:r>
          <w:r w:rsidRPr="0054212A">
            <w:rPr>
              <w:rFonts w:ascii="Cambria" w:hAnsi="Cambria" w:cstheme="minorHAnsi"/>
              <w:sz w:val="24"/>
              <w:lang w:eastAsia="id-ID"/>
            </w:rPr>
            <w:t xml:space="preserve"> 30 (1): 1-6.</w:t>
          </w:r>
        </w:p>
        <w:p w14:paraId="4B356243" w14:textId="54F6CC29" w:rsidR="000E05CE" w:rsidRPr="0054212A" w:rsidRDefault="00686CFB" w:rsidP="000E05CE">
          <w:pPr>
            <w:shd w:val="clear" w:color="auto" w:fill="FFFFFF"/>
            <w:spacing w:line="276" w:lineRule="auto"/>
            <w:rPr>
              <w:rFonts w:ascii="Cambria" w:hAnsi="Cambria" w:cstheme="minorHAnsi"/>
              <w:sz w:val="16"/>
              <w:szCs w:val="16"/>
            </w:rPr>
          </w:pPr>
        </w:p>
      </w:sdtContent>
    </w:sdt>
    <w:sectPr w:rsidR="000E05CE" w:rsidRPr="0054212A" w:rsidSect="0019114C">
      <w:headerReference w:type="default" r:id="rId11"/>
      <w:footerReference w:type="default" r:id="rId12"/>
      <w:headerReference w:type="first" r:id="rId13"/>
      <w:footerReference w:type="first" r:id="rId14"/>
      <w:footnotePr>
        <w:numFmt w:val="chicago"/>
      </w:footnotePr>
      <w:type w:val="continuous"/>
      <w:pgSz w:w="12240" w:h="15840" w:code="1"/>
      <w:pgMar w:top="1440" w:right="1440" w:bottom="1440" w:left="1440" w:header="432" w:footer="432" w:gutter="0"/>
      <w:cols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360FD" w14:textId="77777777" w:rsidR="00686CFB" w:rsidRDefault="00686CFB">
      <w:r>
        <w:separator/>
      </w:r>
    </w:p>
  </w:endnote>
  <w:endnote w:type="continuationSeparator" w:id="0">
    <w:p w14:paraId="74EEDF16" w14:textId="77777777" w:rsidR="00686CFB" w:rsidRDefault="0068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F002A" w14:textId="16B7C901" w:rsidR="00DF2BEA" w:rsidRPr="001C615F" w:rsidRDefault="00DF2BEA" w:rsidP="00DF2BEA">
    <w:pPr>
      <w:pStyle w:val="Footer"/>
      <w:jc w:val="center"/>
      <w:rPr>
        <w:rFonts w:ascii="Cambria" w:hAnsi="Cambria"/>
      </w:rPr>
    </w:pPr>
    <w:r w:rsidRPr="001C615F">
      <w:rPr>
        <w:rFonts w:ascii="Cambria" w:hAnsi="Cambria"/>
        <w:lang w:val="id-ID"/>
      </w:rPr>
      <w:t xml:space="preserve">ISSN </w:t>
    </w:r>
    <w:r w:rsidRPr="001C615F">
      <w:rPr>
        <w:rFonts w:ascii="Cambria" w:hAnsi="Cambria"/>
      </w:rPr>
      <w:t>xxxxxx (online) xxxxxx  (print)</w:t>
    </w:r>
    <w:r w:rsidRPr="001C615F">
      <w:rPr>
        <w:rFonts w:ascii="Cambria" w:hAnsi="Cambria"/>
        <w:lang w:val="id-ID"/>
      </w:rPr>
      <w:t xml:space="preserve"> </w:t>
    </w:r>
    <w:r w:rsidRPr="001C615F">
      <w:rPr>
        <w:rFonts w:ascii="Cambria" w:hAnsi="Cambria"/>
      </w:rPr>
      <w:t xml:space="preserve">© </w:t>
    </w:r>
    <w:r w:rsidRPr="001C615F">
      <w:rPr>
        <w:rFonts w:ascii="Cambria" w:hAnsi="Cambria"/>
        <w:lang w:val="id-ID"/>
      </w:rPr>
      <w:t xml:space="preserve">The Authors. Published by </w:t>
    </w:r>
    <w:r w:rsidR="001C615F">
      <w:rPr>
        <w:rFonts w:ascii="Cambria" w:hAnsi="Cambria"/>
      </w:rPr>
      <w:t>LPPM</w:t>
    </w:r>
    <w:r w:rsidRPr="001C615F">
      <w:rPr>
        <w:rFonts w:ascii="Cambria" w:hAnsi="Cambria"/>
      </w:rPr>
      <w:t>-Buddhi Dharma</w:t>
    </w:r>
    <w:r w:rsidR="00853D9A">
      <w:rPr>
        <w:rFonts w:ascii="Cambria" w:hAnsi="Cambria"/>
      </w:rPr>
      <w:t xml:space="preserve"> University</w:t>
    </w:r>
    <w:r w:rsidRPr="001C615F">
      <w:rPr>
        <w:rFonts w:ascii="Cambria" w:hAnsi="Cambria"/>
        <w:lang w:val="id-ID"/>
      </w:rPr>
      <w:t xml:space="preserve">. </w:t>
    </w:r>
    <w:r w:rsidRPr="001C615F">
      <w:rPr>
        <w:rFonts w:ascii="Cambria" w:hAnsi="Cambria"/>
        <w:lang w:val="id-ID"/>
      </w:rPr>
      <w:br/>
      <w:t xml:space="preserve">doi: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3506B" w14:textId="3BC3ADC2" w:rsidR="00152813" w:rsidRPr="001C615F" w:rsidRDefault="00152813" w:rsidP="005E5702">
    <w:pPr>
      <w:pStyle w:val="Footer"/>
      <w:jc w:val="center"/>
      <w:rPr>
        <w:rFonts w:ascii="Cambria" w:hAnsi="Cambria"/>
        <w:lang w:val="id-ID"/>
      </w:rPr>
    </w:pPr>
    <w:r w:rsidRPr="001C615F">
      <w:rPr>
        <w:rFonts w:ascii="Cambria" w:hAnsi="Cambria"/>
        <w:lang w:val="id-ID"/>
      </w:rPr>
      <w:t xml:space="preserve">ISSN </w:t>
    </w:r>
    <w:r w:rsidR="00E34C14" w:rsidRPr="001C615F">
      <w:rPr>
        <w:rFonts w:ascii="Cambria" w:hAnsi="Cambria"/>
      </w:rPr>
      <w:t xml:space="preserve">xxxxxx </w:t>
    </w:r>
    <w:r w:rsidR="00045A61" w:rsidRPr="001C615F">
      <w:rPr>
        <w:rFonts w:ascii="Cambria" w:hAnsi="Cambria"/>
      </w:rPr>
      <w:t xml:space="preserve">(online) </w:t>
    </w:r>
    <w:r w:rsidR="00E34C14" w:rsidRPr="001C615F">
      <w:rPr>
        <w:rFonts w:ascii="Cambria" w:hAnsi="Cambria"/>
      </w:rPr>
      <w:t xml:space="preserve">xxxxxx </w:t>
    </w:r>
    <w:r w:rsidR="00045A61" w:rsidRPr="001C615F">
      <w:rPr>
        <w:rFonts w:ascii="Cambria" w:hAnsi="Cambria"/>
      </w:rPr>
      <w:t xml:space="preserve"> (print)</w:t>
    </w:r>
    <w:r w:rsidRPr="001C615F">
      <w:rPr>
        <w:rFonts w:ascii="Cambria" w:hAnsi="Cambria"/>
        <w:lang w:val="id-ID"/>
      </w:rPr>
      <w:t xml:space="preserve"> </w:t>
    </w:r>
    <w:r w:rsidRPr="001C615F">
      <w:rPr>
        <w:rFonts w:ascii="Cambria" w:hAnsi="Cambria"/>
      </w:rPr>
      <w:t>©</w:t>
    </w:r>
    <w:r w:rsidR="009F157E" w:rsidRPr="001C615F">
      <w:rPr>
        <w:rFonts w:ascii="Cambria" w:hAnsi="Cambria"/>
      </w:rPr>
      <w:t xml:space="preserve"> </w:t>
    </w:r>
    <w:r w:rsidRPr="001C615F">
      <w:rPr>
        <w:rFonts w:ascii="Cambria" w:hAnsi="Cambria"/>
        <w:lang w:val="id-ID"/>
      </w:rPr>
      <w:t xml:space="preserve">The Authors. Published by </w:t>
    </w:r>
    <w:r w:rsidR="001C615F">
      <w:rPr>
        <w:rFonts w:ascii="Cambria" w:hAnsi="Cambria"/>
      </w:rPr>
      <w:t>LPPM</w:t>
    </w:r>
    <w:r w:rsidR="00F0768E" w:rsidRPr="001C615F">
      <w:rPr>
        <w:rFonts w:ascii="Cambria" w:hAnsi="Cambria"/>
      </w:rPr>
      <w:t>-Buddhi Dharma</w:t>
    </w:r>
    <w:r w:rsidR="00853D9A">
      <w:rPr>
        <w:rFonts w:ascii="Cambria" w:hAnsi="Cambria"/>
      </w:rPr>
      <w:t xml:space="preserve"> University</w:t>
    </w:r>
    <w:r w:rsidRPr="001C615F">
      <w:rPr>
        <w:rFonts w:ascii="Cambria" w:hAnsi="Cambria"/>
        <w:lang w:val="id-ID"/>
      </w:rPr>
      <w:t xml:space="preserve">. </w:t>
    </w:r>
    <w:r w:rsidRPr="001C615F">
      <w:rPr>
        <w:rFonts w:ascii="Cambria" w:hAnsi="Cambria"/>
        <w:lang w:val="id-ID"/>
      </w:rPr>
      <w:br/>
      <w:t xml:space="preserve">doi: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0FC0A" w14:textId="77777777" w:rsidR="00686CFB" w:rsidRDefault="00686CFB"/>
  </w:footnote>
  <w:footnote w:type="continuationSeparator" w:id="0">
    <w:p w14:paraId="62F9E355" w14:textId="77777777" w:rsidR="00686CFB" w:rsidRDefault="00686CFB">
      <w:r>
        <w:continuationSeparator/>
      </w:r>
    </w:p>
  </w:footnote>
  <w:footnote w:id="1">
    <w:p w14:paraId="666ED0C0" w14:textId="77777777" w:rsidR="00C870F8" w:rsidRDefault="00C870F8">
      <w:pPr>
        <w:pStyle w:val="FootnoteText"/>
      </w:pPr>
      <w:r>
        <w:rPr>
          <w:rStyle w:val="FootnoteReference"/>
        </w:rPr>
        <w:footnoteRef/>
      </w:r>
      <w:r>
        <w:t xml:space="preserve"> </w:t>
      </w:r>
      <w:r w:rsidRPr="00C870F8">
        <w:t>Corresponding author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761E8" w14:textId="55E4B713" w:rsidR="001C615F" w:rsidRPr="001C615F" w:rsidRDefault="001C615F" w:rsidP="00275B97">
    <w:pPr>
      <w:pStyle w:val="Header"/>
      <w:tabs>
        <w:tab w:val="clear" w:pos="8640"/>
        <w:tab w:val="right" w:pos="9356"/>
      </w:tabs>
      <w:ind w:firstLine="0"/>
      <w:jc w:val="left"/>
      <w:rPr>
        <w:rFonts w:ascii="Cambria" w:hAnsi="Cambria" w:cstheme="minorHAnsi"/>
        <w:i/>
        <w:szCs w:val="16"/>
      </w:rPr>
    </w:pPr>
    <w:r w:rsidRPr="001C615F">
      <w:rPr>
        <w:rFonts w:ascii="Cambria" w:hAnsi="Cambria" w:cstheme="minorHAnsi"/>
        <w:szCs w:val="16"/>
      </w:rPr>
      <w:t>PEARL</w:t>
    </w:r>
    <w:r w:rsidRPr="001C615F">
      <w:rPr>
        <w:rFonts w:ascii="Cambria" w:hAnsi="Cambria" w:cstheme="minorHAnsi"/>
        <w:szCs w:val="16"/>
        <w:lang w:val="id-ID"/>
      </w:rPr>
      <w:t>,</w:t>
    </w:r>
    <w:r w:rsidRPr="001C615F">
      <w:rPr>
        <w:rFonts w:ascii="Cambria" w:hAnsi="Cambria" w:cstheme="minorHAnsi"/>
        <w:szCs w:val="16"/>
      </w:rPr>
      <w:t xml:space="preserve"> 2025</w:t>
    </w:r>
    <w:r w:rsidRPr="001C615F">
      <w:rPr>
        <w:rFonts w:ascii="Cambria" w:hAnsi="Cambria" w:cstheme="minorHAnsi"/>
        <w:szCs w:val="16"/>
        <w:lang w:val="id-ID"/>
      </w:rPr>
      <w:t xml:space="preserve">, </w:t>
    </w:r>
    <w:r w:rsidR="00853D9A">
      <w:rPr>
        <w:rFonts w:ascii="Cambria" w:hAnsi="Cambria" w:cstheme="minorHAnsi"/>
        <w:szCs w:val="16"/>
      </w:rPr>
      <w:t xml:space="preserve">Vol </w:t>
    </w:r>
    <w:r w:rsidRPr="001C615F">
      <w:rPr>
        <w:rFonts w:ascii="Cambria" w:hAnsi="Cambria" w:cstheme="minorHAnsi"/>
        <w:szCs w:val="16"/>
      </w:rPr>
      <w:t>1</w:t>
    </w:r>
    <w:r w:rsidRPr="001C615F">
      <w:rPr>
        <w:rFonts w:ascii="Cambria" w:hAnsi="Cambria" w:cstheme="minorHAnsi"/>
        <w:szCs w:val="16"/>
        <w:lang w:val="id-ID"/>
      </w:rPr>
      <w:t xml:space="preserve"> (</w:t>
    </w:r>
    <w:r w:rsidR="00853D9A">
      <w:rPr>
        <w:rFonts w:ascii="Cambria" w:hAnsi="Cambria" w:cstheme="minorHAnsi"/>
        <w:szCs w:val="16"/>
      </w:rPr>
      <w:t xml:space="preserve">No </w:t>
    </w:r>
    <w:r w:rsidRPr="001C615F">
      <w:rPr>
        <w:rFonts w:ascii="Cambria" w:hAnsi="Cambria" w:cstheme="minorHAnsi"/>
        <w:szCs w:val="16"/>
      </w:rPr>
      <w:t>1</w:t>
    </w:r>
    <w:r w:rsidRPr="001C615F">
      <w:rPr>
        <w:rFonts w:ascii="Cambria" w:hAnsi="Cambria" w:cstheme="minorHAnsi"/>
        <w:szCs w:val="16"/>
        <w:lang w:val="id-ID"/>
      </w:rPr>
      <w:t xml:space="preserve">) </w:t>
    </w:r>
    <w:r w:rsidR="00275B97">
      <w:rPr>
        <w:rFonts w:ascii="Cambria" w:hAnsi="Cambria" w:cstheme="minorHAnsi"/>
        <w:szCs w:val="16"/>
      </w:rPr>
      <w:tab/>
    </w:r>
    <w:r w:rsidR="00275B97">
      <w:rPr>
        <w:rFonts w:ascii="Cambria" w:hAnsi="Cambria" w:cstheme="minorHAnsi"/>
        <w:szCs w:val="16"/>
      </w:rPr>
      <w:tab/>
    </w:r>
    <w:r w:rsidR="009F4CDF" w:rsidRPr="001C615F">
      <w:rPr>
        <w:rFonts w:ascii="Cambria" w:hAnsi="Cambria" w:cstheme="minorHAnsi"/>
        <w:i/>
        <w:szCs w:val="16"/>
      </w:rPr>
      <w:t>Author</w:t>
    </w:r>
    <w:r w:rsidR="00152813" w:rsidRPr="001C615F">
      <w:rPr>
        <w:rFonts w:ascii="Cambria" w:hAnsi="Cambria" w:cstheme="minorHAnsi"/>
        <w:i/>
        <w:szCs w:val="16"/>
        <w:lang w:val="id-ID"/>
      </w:rPr>
      <w:t xml:space="preserve">1, </w:t>
    </w:r>
    <w:r w:rsidR="009F4CDF" w:rsidRPr="001C615F">
      <w:rPr>
        <w:rFonts w:ascii="Cambria" w:hAnsi="Cambria" w:cstheme="minorHAnsi"/>
        <w:i/>
        <w:szCs w:val="16"/>
      </w:rPr>
      <w:t>Author</w:t>
    </w:r>
    <w:r w:rsidR="00152813" w:rsidRPr="001C615F">
      <w:rPr>
        <w:rFonts w:ascii="Cambria" w:hAnsi="Cambria" w:cstheme="minorHAnsi"/>
        <w:i/>
        <w:szCs w:val="16"/>
        <w:lang w:val="id-ID"/>
      </w:rPr>
      <w:t>2,</w:t>
    </w:r>
    <w:r w:rsidR="0054212A" w:rsidRPr="001C615F">
      <w:rPr>
        <w:rFonts w:ascii="Cambria" w:hAnsi="Cambria" w:cstheme="minorHAnsi"/>
        <w:i/>
        <w:szCs w:val="16"/>
      </w:rPr>
      <w:t xml:space="preserve"> </w:t>
    </w:r>
    <w:r w:rsidR="00152813" w:rsidRPr="001C615F">
      <w:rPr>
        <w:rFonts w:ascii="Cambria" w:hAnsi="Cambria" w:cstheme="minorHAnsi"/>
        <w:i/>
        <w:szCs w:val="16"/>
        <w:lang w:val="id-ID"/>
      </w:rPr>
      <w:t>&amp;</w:t>
    </w:r>
    <w:r w:rsidR="009F4CDF" w:rsidRPr="001C615F">
      <w:rPr>
        <w:rFonts w:ascii="Cambria" w:hAnsi="Cambria" w:cstheme="minorHAnsi"/>
        <w:i/>
        <w:szCs w:val="16"/>
      </w:rPr>
      <w:t xml:space="preserve"> Author</w:t>
    </w:r>
    <w:r w:rsidR="00152813" w:rsidRPr="001C615F">
      <w:rPr>
        <w:rFonts w:ascii="Cambria" w:hAnsi="Cambria" w:cstheme="minorHAnsi"/>
        <w:i/>
        <w:szCs w:val="16"/>
        <w:lang w:val="id-ID"/>
      </w:rPr>
      <w:t xml:space="preserve">3 </w:t>
    </w:r>
  </w:p>
  <w:p w14:paraId="6EF7A8FA" w14:textId="6F43B6C7" w:rsidR="00152813" w:rsidRPr="00853D9A" w:rsidRDefault="00152813" w:rsidP="001C615F">
    <w:pPr>
      <w:pStyle w:val="Header"/>
      <w:ind w:firstLine="0"/>
      <w:jc w:val="right"/>
      <w:rPr>
        <w:rFonts w:ascii="Cambria" w:hAnsi="Cambria" w:cstheme="minorHAnsi"/>
        <w:sz w:val="24"/>
      </w:rPr>
    </w:pPr>
    <w:r w:rsidRPr="0054212A">
      <w:rPr>
        <w:rFonts w:ascii="Cambria" w:hAnsi="Cambria" w:cstheme="minorHAnsi"/>
        <w:i/>
        <w:sz w:val="16"/>
        <w:szCs w:val="16"/>
        <w:lang w:val="id-ID"/>
      </w:rPr>
      <w:br/>
    </w:r>
    <w:r w:rsidR="00EC1107" w:rsidRPr="00853D9A">
      <w:rPr>
        <w:rFonts w:ascii="Cambria" w:hAnsi="Cambria" w:cstheme="minorHAnsi"/>
        <w:szCs w:val="16"/>
        <w:lang w:val="id-ID"/>
      </w:rPr>
      <w:fldChar w:fldCharType="begin"/>
    </w:r>
    <w:r w:rsidR="00EC1107" w:rsidRPr="00853D9A">
      <w:rPr>
        <w:rFonts w:ascii="Cambria" w:hAnsi="Cambria" w:cstheme="minorHAnsi"/>
        <w:szCs w:val="16"/>
        <w:lang w:val="id-ID"/>
      </w:rPr>
      <w:instrText xml:space="preserve"> PAGE   \* MERGEFORMAT </w:instrText>
    </w:r>
    <w:r w:rsidR="00EC1107" w:rsidRPr="00853D9A">
      <w:rPr>
        <w:rFonts w:ascii="Cambria" w:hAnsi="Cambria" w:cstheme="minorHAnsi"/>
        <w:szCs w:val="16"/>
        <w:lang w:val="id-ID"/>
      </w:rPr>
      <w:fldChar w:fldCharType="separate"/>
    </w:r>
    <w:r w:rsidR="005B198B">
      <w:rPr>
        <w:rFonts w:ascii="Cambria" w:hAnsi="Cambria" w:cstheme="minorHAnsi"/>
        <w:noProof/>
        <w:szCs w:val="16"/>
        <w:lang w:val="id-ID"/>
      </w:rPr>
      <w:t>2</w:t>
    </w:r>
    <w:r w:rsidR="00EC1107" w:rsidRPr="00853D9A">
      <w:rPr>
        <w:rFonts w:ascii="Cambria" w:hAnsi="Cambria" w:cstheme="minorHAnsi"/>
        <w:noProof/>
        <w:szCs w:val="16"/>
        <w:lang w:val="id-ID"/>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75637" w14:textId="238BFB46" w:rsidR="0054212A" w:rsidRPr="0054212A" w:rsidRDefault="00BF604A" w:rsidP="0054212A">
    <w:pPr>
      <w:pStyle w:val="Header"/>
      <w:tabs>
        <w:tab w:val="clear" w:pos="8640"/>
        <w:tab w:val="right" w:pos="9356"/>
      </w:tabs>
      <w:ind w:firstLine="0"/>
      <w:rPr>
        <w:rFonts w:ascii="Cambria" w:hAnsi="Cambria" w:cstheme="minorHAnsi"/>
      </w:rPr>
    </w:pPr>
    <w:r w:rsidRPr="0054212A">
      <w:rPr>
        <w:rFonts w:ascii="Cambria" w:hAnsi="Cambria" w:cstheme="minorHAnsi"/>
        <w:b/>
        <w:sz w:val="28"/>
        <w:szCs w:val="28"/>
      </w:rPr>
      <w:t>Perspectives in Economics, Accounting, and Resource Leadership (PEARL)</w:t>
    </w:r>
    <w:r w:rsidR="0054212A" w:rsidRPr="0054212A">
      <w:rPr>
        <w:rFonts w:ascii="Cambria" w:hAnsi="Cambria" w:cstheme="minorHAnsi"/>
        <w:sz w:val="16"/>
        <w:szCs w:val="16"/>
        <w:lang w:val="id-ID"/>
      </w:rPr>
      <w:t xml:space="preserve"> </w:t>
    </w:r>
    <w:r w:rsidR="0054212A">
      <w:rPr>
        <w:rFonts w:ascii="Cambria" w:hAnsi="Cambria" w:cstheme="minorHAnsi"/>
        <w:sz w:val="16"/>
        <w:szCs w:val="16"/>
      </w:rPr>
      <w:tab/>
      <w:t xml:space="preserve">    </w:t>
    </w:r>
    <w:r w:rsidR="0054212A">
      <w:rPr>
        <w:rFonts w:ascii="Cambria" w:hAnsi="Cambria" w:cstheme="minorHAnsi"/>
        <w:sz w:val="16"/>
        <w:szCs w:val="16"/>
      </w:rPr>
      <w:tab/>
      <w:t xml:space="preserve"> </w:t>
    </w:r>
    <w:r w:rsidR="0054212A" w:rsidRPr="0054212A">
      <w:rPr>
        <w:rFonts w:ascii="Cambria" w:hAnsi="Cambria" w:cstheme="minorHAnsi"/>
        <w:sz w:val="16"/>
        <w:szCs w:val="16"/>
        <w:lang w:val="id-ID"/>
      </w:rPr>
      <w:t>Vol.</w:t>
    </w:r>
    <w:r w:rsidR="0054212A" w:rsidRPr="0054212A">
      <w:rPr>
        <w:rFonts w:ascii="Cambria" w:hAnsi="Cambria" w:cstheme="minorHAnsi"/>
        <w:sz w:val="16"/>
        <w:szCs w:val="16"/>
      </w:rPr>
      <w:t xml:space="preserve"> 1</w:t>
    </w:r>
    <w:r w:rsidR="0054212A" w:rsidRPr="0054212A">
      <w:rPr>
        <w:rFonts w:ascii="Cambria" w:hAnsi="Cambria" w:cstheme="minorHAnsi"/>
        <w:sz w:val="16"/>
        <w:szCs w:val="16"/>
        <w:lang w:val="id-ID"/>
      </w:rPr>
      <w:t>, No.</w:t>
    </w:r>
    <w:r w:rsidR="0054212A" w:rsidRPr="0054212A">
      <w:rPr>
        <w:rFonts w:ascii="Cambria" w:hAnsi="Cambria" w:cstheme="minorHAnsi"/>
        <w:sz w:val="16"/>
        <w:szCs w:val="16"/>
      </w:rPr>
      <w:t xml:space="preserve"> 1</w:t>
    </w:r>
    <w:r w:rsidR="0054212A" w:rsidRPr="0054212A">
      <w:rPr>
        <w:rFonts w:ascii="Cambria" w:hAnsi="Cambria" w:cstheme="minorHAnsi"/>
        <w:sz w:val="16"/>
        <w:szCs w:val="16"/>
        <w:lang w:val="id-ID"/>
      </w:rPr>
      <w:t xml:space="preserve">, </w:t>
    </w:r>
    <w:proofErr w:type="gramStart"/>
    <w:r w:rsidR="001C615F">
      <w:rPr>
        <w:rFonts w:ascii="Cambria" w:hAnsi="Cambria" w:cstheme="minorHAnsi"/>
        <w:sz w:val="16"/>
        <w:szCs w:val="16"/>
      </w:rPr>
      <w:t>August</w:t>
    </w:r>
    <w:r w:rsidR="0054212A" w:rsidRPr="0054212A">
      <w:rPr>
        <w:rFonts w:ascii="Cambria" w:hAnsi="Cambria" w:cstheme="minorHAnsi"/>
        <w:sz w:val="16"/>
        <w:szCs w:val="16"/>
      </w:rPr>
      <w:t xml:space="preserve"> </w:t>
    </w:r>
    <w:r w:rsidR="0054212A" w:rsidRPr="0054212A">
      <w:rPr>
        <w:rFonts w:ascii="Cambria" w:hAnsi="Cambria" w:cstheme="minorHAnsi"/>
        <w:sz w:val="16"/>
        <w:szCs w:val="16"/>
        <w:lang w:val="id-ID"/>
      </w:rPr>
      <w:t xml:space="preserve"> </w:t>
    </w:r>
    <w:r w:rsidR="0054212A" w:rsidRPr="0054212A">
      <w:rPr>
        <w:rFonts w:ascii="Cambria" w:hAnsi="Cambria" w:cstheme="minorHAnsi"/>
        <w:sz w:val="16"/>
        <w:szCs w:val="16"/>
      </w:rPr>
      <w:t>2025</w:t>
    </w:r>
    <w:proofErr w:type="gramEnd"/>
  </w:p>
  <w:p w14:paraId="46AADBD4" w14:textId="531C9931" w:rsidR="00481057" w:rsidRPr="0054212A" w:rsidRDefault="0054212A" w:rsidP="0054212A">
    <w:pPr>
      <w:pStyle w:val="Header"/>
      <w:jc w:val="right"/>
      <w:rPr>
        <w:rFonts w:ascii="Cambria" w:hAnsi="Cambria" w:cstheme="minorHAnsi"/>
      </w:rPr>
    </w:pPr>
    <w:r w:rsidRPr="0054212A">
      <w:rPr>
        <w:rFonts w:ascii="Cambria" w:hAnsi="Cambria" w:cstheme="minorHAnsi"/>
        <w:sz w:val="16"/>
        <w:szCs w:val="16"/>
        <w:lang w:val="id-ID"/>
      </w:rPr>
      <w:t>Available online at: https://jurnal.ubd.ac.id/index.php/</w:t>
    </w:r>
    <w:r w:rsidRPr="0054212A">
      <w:rPr>
        <w:rFonts w:ascii="Cambria" w:hAnsi="Cambria" w:cstheme="minorHAnsi"/>
        <w:sz w:val="16"/>
        <w:szCs w:val="16"/>
      </w:rPr>
      <w:t>pearl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584ABD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nsid w:val="0AD53BAD"/>
    <w:multiLevelType w:val="hybridMultilevel"/>
    <w:tmpl w:val="3A402578"/>
    <w:lvl w:ilvl="0" w:tplc="2918E82C">
      <w:start w:val="1"/>
      <w:numFmt w:val="upperLetter"/>
      <w:lvlText w:val="%1."/>
      <w:lvlJc w:val="left"/>
      <w:pPr>
        <w:ind w:left="1080" w:hanging="360"/>
      </w:pPr>
    </w:lvl>
    <w:lvl w:ilvl="1" w:tplc="72FA63E8" w:tentative="1">
      <w:start w:val="1"/>
      <w:numFmt w:val="lowerLetter"/>
      <w:lvlText w:val="%2."/>
      <w:lvlJc w:val="left"/>
      <w:pPr>
        <w:ind w:left="1800" w:hanging="360"/>
      </w:pPr>
    </w:lvl>
    <w:lvl w:ilvl="2" w:tplc="54E2B82A" w:tentative="1">
      <w:start w:val="1"/>
      <w:numFmt w:val="lowerRoman"/>
      <w:lvlText w:val="%3."/>
      <w:lvlJc w:val="right"/>
      <w:pPr>
        <w:ind w:left="2520" w:hanging="180"/>
      </w:pPr>
    </w:lvl>
    <w:lvl w:ilvl="3" w:tplc="B8AC2E7C" w:tentative="1">
      <w:start w:val="1"/>
      <w:numFmt w:val="decimal"/>
      <w:lvlText w:val="%4."/>
      <w:lvlJc w:val="left"/>
      <w:pPr>
        <w:ind w:left="3240" w:hanging="360"/>
      </w:pPr>
    </w:lvl>
    <w:lvl w:ilvl="4" w:tplc="C0400D18" w:tentative="1">
      <w:start w:val="1"/>
      <w:numFmt w:val="lowerLetter"/>
      <w:lvlText w:val="%5."/>
      <w:lvlJc w:val="left"/>
      <w:pPr>
        <w:ind w:left="3960" w:hanging="360"/>
      </w:pPr>
    </w:lvl>
    <w:lvl w:ilvl="5" w:tplc="D48805F8" w:tentative="1">
      <w:start w:val="1"/>
      <w:numFmt w:val="lowerRoman"/>
      <w:lvlText w:val="%6."/>
      <w:lvlJc w:val="right"/>
      <w:pPr>
        <w:ind w:left="4680" w:hanging="180"/>
      </w:pPr>
    </w:lvl>
    <w:lvl w:ilvl="6" w:tplc="5B006E16" w:tentative="1">
      <w:start w:val="1"/>
      <w:numFmt w:val="decimal"/>
      <w:lvlText w:val="%7."/>
      <w:lvlJc w:val="left"/>
      <w:pPr>
        <w:ind w:left="5400" w:hanging="360"/>
      </w:pPr>
    </w:lvl>
    <w:lvl w:ilvl="7" w:tplc="9F980C7A" w:tentative="1">
      <w:start w:val="1"/>
      <w:numFmt w:val="lowerLetter"/>
      <w:lvlText w:val="%8."/>
      <w:lvlJc w:val="left"/>
      <w:pPr>
        <w:ind w:left="6120" w:hanging="360"/>
      </w:pPr>
    </w:lvl>
    <w:lvl w:ilvl="8" w:tplc="EEEC91F2"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3B466C68">
      <w:start w:val="1"/>
      <w:numFmt w:val="upperLetter"/>
      <w:lvlText w:val="%1."/>
      <w:lvlJc w:val="left"/>
      <w:pPr>
        <w:ind w:left="720" w:hanging="360"/>
      </w:pPr>
      <w:rPr>
        <w:i/>
      </w:rPr>
    </w:lvl>
    <w:lvl w:ilvl="1" w:tplc="6658DBB8" w:tentative="1">
      <w:start w:val="1"/>
      <w:numFmt w:val="lowerLetter"/>
      <w:lvlText w:val="%2."/>
      <w:lvlJc w:val="left"/>
      <w:pPr>
        <w:ind w:left="1440" w:hanging="360"/>
      </w:pPr>
    </w:lvl>
    <w:lvl w:ilvl="2" w:tplc="B982473C" w:tentative="1">
      <w:start w:val="1"/>
      <w:numFmt w:val="lowerRoman"/>
      <w:lvlText w:val="%3."/>
      <w:lvlJc w:val="right"/>
      <w:pPr>
        <w:ind w:left="2160" w:hanging="180"/>
      </w:pPr>
    </w:lvl>
    <w:lvl w:ilvl="3" w:tplc="480EC1B0" w:tentative="1">
      <w:start w:val="1"/>
      <w:numFmt w:val="decimal"/>
      <w:lvlText w:val="%4."/>
      <w:lvlJc w:val="left"/>
      <w:pPr>
        <w:ind w:left="2880" w:hanging="360"/>
      </w:pPr>
    </w:lvl>
    <w:lvl w:ilvl="4" w:tplc="2D267C54" w:tentative="1">
      <w:start w:val="1"/>
      <w:numFmt w:val="lowerLetter"/>
      <w:lvlText w:val="%5."/>
      <w:lvlJc w:val="left"/>
      <w:pPr>
        <w:ind w:left="3600" w:hanging="360"/>
      </w:pPr>
    </w:lvl>
    <w:lvl w:ilvl="5" w:tplc="06369BB0" w:tentative="1">
      <w:start w:val="1"/>
      <w:numFmt w:val="lowerRoman"/>
      <w:lvlText w:val="%6."/>
      <w:lvlJc w:val="right"/>
      <w:pPr>
        <w:ind w:left="4320" w:hanging="180"/>
      </w:pPr>
    </w:lvl>
    <w:lvl w:ilvl="6" w:tplc="4D5E916E" w:tentative="1">
      <w:start w:val="1"/>
      <w:numFmt w:val="decimal"/>
      <w:lvlText w:val="%7."/>
      <w:lvlJc w:val="left"/>
      <w:pPr>
        <w:ind w:left="5040" w:hanging="360"/>
      </w:pPr>
    </w:lvl>
    <w:lvl w:ilvl="7" w:tplc="B9021A56" w:tentative="1">
      <w:start w:val="1"/>
      <w:numFmt w:val="lowerLetter"/>
      <w:lvlText w:val="%8."/>
      <w:lvlJc w:val="left"/>
      <w:pPr>
        <w:ind w:left="5760" w:hanging="360"/>
      </w:pPr>
    </w:lvl>
    <w:lvl w:ilvl="8" w:tplc="D908AA92" w:tentative="1">
      <w:start w:val="1"/>
      <w:numFmt w:val="lowerRoman"/>
      <w:lvlText w:val="%9."/>
      <w:lvlJc w:val="right"/>
      <w:pPr>
        <w:ind w:left="6480" w:hanging="180"/>
      </w:pPr>
    </w:lvl>
  </w:abstractNum>
  <w:abstractNum w:abstractNumId="18">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4775830"/>
    <w:multiLevelType w:val="hybridMultilevel"/>
    <w:tmpl w:val="3E4A0EB2"/>
    <w:lvl w:ilvl="0" w:tplc="22D47B52">
      <w:start w:val="1"/>
      <w:numFmt w:val="upperLetter"/>
      <w:lvlText w:val="%1."/>
      <w:lvlJc w:val="left"/>
      <w:pPr>
        <w:ind w:left="720" w:hanging="360"/>
      </w:pPr>
      <w:rPr>
        <w:i/>
      </w:rPr>
    </w:lvl>
    <w:lvl w:ilvl="1" w:tplc="91F03B88" w:tentative="1">
      <w:start w:val="1"/>
      <w:numFmt w:val="lowerLetter"/>
      <w:lvlText w:val="%2."/>
      <w:lvlJc w:val="left"/>
      <w:pPr>
        <w:ind w:left="1440" w:hanging="360"/>
      </w:pPr>
    </w:lvl>
    <w:lvl w:ilvl="2" w:tplc="4A26E6DC" w:tentative="1">
      <w:start w:val="1"/>
      <w:numFmt w:val="lowerRoman"/>
      <w:lvlText w:val="%3."/>
      <w:lvlJc w:val="right"/>
      <w:pPr>
        <w:ind w:left="2160" w:hanging="180"/>
      </w:pPr>
    </w:lvl>
    <w:lvl w:ilvl="3" w:tplc="3C109D24" w:tentative="1">
      <w:start w:val="1"/>
      <w:numFmt w:val="decimal"/>
      <w:lvlText w:val="%4."/>
      <w:lvlJc w:val="left"/>
      <w:pPr>
        <w:ind w:left="2880" w:hanging="360"/>
      </w:pPr>
    </w:lvl>
    <w:lvl w:ilvl="4" w:tplc="0088B0C2" w:tentative="1">
      <w:start w:val="1"/>
      <w:numFmt w:val="lowerLetter"/>
      <w:lvlText w:val="%5."/>
      <w:lvlJc w:val="left"/>
      <w:pPr>
        <w:ind w:left="3600" w:hanging="360"/>
      </w:pPr>
    </w:lvl>
    <w:lvl w:ilvl="5" w:tplc="B964B7D8" w:tentative="1">
      <w:start w:val="1"/>
      <w:numFmt w:val="lowerRoman"/>
      <w:lvlText w:val="%6."/>
      <w:lvlJc w:val="right"/>
      <w:pPr>
        <w:ind w:left="4320" w:hanging="180"/>
      </w:pPr>
    </w:lvl>
    <w:lvl w:ilvl="6" w:tplc="5E2641B8" w:tentative="1">
      <w:start w:val="1"/>
      <w:numFmt w:val="decimal"/>
      <w:lvlText w:val="%7."/>
      <w:lvlJc w:val="left"/>
      <w:pPr>
        <w:ind w:left="5040" w:hanging="360"/>
      </w:pPr>
    </w:lvl>
    <w:lvl w:ilvl="7" w:tplc="8D2C6190" w:tentative="1">
      <w:start w:val="1"/>
      <w:numFmt w:val="lowerLetter"/>
      <w:lvlText w:val="%8."/>
      <w:lvlJc w:val="left"/>
      <w:pPr>
        <w:ind w:left="5760" w:hanging="360"/>
      </w:pPr>
    </w:lvl>
    <w:lvl w:ilvl="8" w:tplc="65C6CBAC" w:tentative="1">
      <w:start w:val="1"/>
      <w:numFmt w:val="lowerRoman"/>
      <w:lvlText w:val="%9."/>
      <w:lvlJc w:val="right"/>
      <w:pPr>
        <w:ind w:left="6480" w:hanging="180"/>
      </w:pPr>
    </w:lvl>
  </w:abstractNum>
  <w:abstractNum w:abstractNumId="21">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nsid w:val="48301EFA"/>
    <w:multiLevelType w:val="hybridMultilevel"/>
    <w:tmpl w:val="39DC1FF8"/>
    <w:lvl w:ilvl="0" w:tplc="E910BF84">
      <w:start w:val="1"/>
      <w:numFmt w:val="upperLetter"/>
      <w:lvlText w:val="%1."/>
      <w:lvlJc w:val="left"/>
      <w:pPr>
        <w:ind w:left="720" w:hanging="360"/>
      </w:pPr>
    </w:lvl>
    <w:lvl w:ilvl="1" w:tplc="9F6EE4BE" w:tentative="1">
      <w:start w:val="1"/>
      <w:numFmt w:val="lowerLetter"/>
      <w:lvlText w:val="%2."/>
      <w:lvlJc w:val="left"/>
      <w:pPr>
        <w:ind w:left="1440" w:hanging="360"/>
      </w:pPr>
    </w:lvl>
    <w:lvl w:ilvl="2" w:tplc="E3501B02" w:tentative="1">
      <w:start w:val="1"/>
      <w:numFmt w:val="lowerRoman"/>
      <w:lvlText w:val="%3."/>
      <w:lvlJc w:val="right"/>
      <w:pPr>
        <w:ind w:left="2160" w:hanging="180"/>
      </w:pPr>
    </w:lvl>
    <w:lvl w:ilvl="3" w:tplc="9498EE2E" w:tentative="1">
      <w:start w:val="1"/>
      <w:numFmt w:val="decimal"/>
      <w:lvlText w:val="%4."/>
      <w:lvlJc w:val="left"/>
      <w:pPr>
        <w:ind w:left="2880" w:hanging="360"/>
      </w:pPr>
    </w:lvl>
    <w:lvl w:ilvl="4" w:tplc="03B6A57A" w:tentative="1">
      <w:start w:val="1"/>
      <w:numFmt w:val="lowerLetter"/>
      <w:lvlText w:val="%5."/>
      <w:lvlJc w:val="left"/>
      <w:pPr>
        <w:ind w:left="3600" w:hanging="360"/>
      </w:pPr>
    </w:lvl>
    <w:lvl w:ilvl="5" w:tplc="BB505C0C" w:tentative="1">
      <w:start w:val="1"/>
      <w:numFmt w:val="lowerRoman"/>
      <w:lvlText w:val="%6."/>
      <w:lvlJc w:val="right"/>
      <w:pPr>
        <w:ind w:left="4320" w:hanging="180"/>
      </w:pPr>
    </w:lvl>
    <w:lvl w:ilvl="6" w:tplc="CB0E81B0" w:tentative="1">
      <w:start w:val="1"/>
      <w:numFmt w:val="decimal"/>
      <w:lvlText w:val="%7."/>
      <w:lvlJc w:val="left"/>
      <w:pPr>
        <w:ind w:left="5040" w:hanging="360"/>
      </w:pPr>
    </w:lvl>
    <w:lvl w:ilvl="7" w:tplc="9AC87F0A" w:tentative="1">
      <w:start w:val="1"/>
      <w:numFmt w:val="lowerLetter"/>
      <w:lvlText w:val="%8."/>
      <w:lvlJc w:val="left"/>
      <w:pPr>
        <w:ind w:left="5760" w:hanging="360"/>
      </w:pPr>
    </w:lvl>
    <w:lvl w:ilvl="8" w:tplc="2D686014" w:tentative="1">
      <w:start w:val="1"/>
      <w:numFmt w:val="lowerRoman"/>
      <w:lvlText w:val="%9."/>
      <w:lvlJc w:val="right"/>
      <w:pPr>
        <w:ind w:left="6480" w:hanging="180"/>
      </w:pPr>
    </w:lvl>
  </w:abstractNum>
  <w:abstractNum w:abstractNumId="23">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nsid w:val="55630736"/>
    <w:multiLevelType w:val="singleLevel"/>
    <w:tmpl w:val="0BEC9FB0"/>
    <w:lvl w:ilvl="0">
      <w:start w:val="1"/>
      <w:numFmt w:val="none"/>
      <w:lvlText w:val=""/>
      <w:legacy w:legacy="1" w:legacySpace="0" w:legacyIndent="0"/>
      <w:lvlJc w:val="left"/>
      <w:pPr>
        <w:ind w:left="288"/>
      </w:pPr>
    </w:lvl>
  </w:abstractNum>
  <w:abstractNum w:abstractNumId="26">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8">
    <w:nsid w:val="70C21745"/>
    <w:multiLevelType w:val="hybridMultilevel"/>
    <w:tmpl w:val="C5AA9EB4"/>
    <w:lvl w:ilvl="0" w:tplc="82462A8C">
      <w:start w:val="1"/>
      <w:numFmt w:val="upperLetter"/>
      <w:lvlText w:val="%1."/>
      <w:lvlJc w:val="left"/>
      <w:pPr>
        <w:ind w:left="720" w:hanging="360"/>
      </w:pPr>
    </w:lvl>
    <w:lvl w:ilvl="1" w:tplc="B6D0F790" w:tentative="1">
      <w:start w:val="1"/>
      <w:numFmt w:val="lowerLetter"/>
      <w:lvlText w:val="%2."/>
      <w:lvlJc w:val="left"/>
      <w:pPr>
        <w:ind w:left="1440" w:hanging="360"/>
      </w:pPr>
    </w:lvl>
    <w:lvl w:ilvl="2" w:tplc="0D4C9C0A" w:tentative="1">
      <w:start w:val="1"/>
      <w:numFmt w:val="lowerRoman"/>
      <w:lvlText w:val="%3."/>
      <w:lvlJc w:val="right"/>
      <w:pPr>
        <w:ind w:left="2160" w:hanging="180"/>
      </w:pPr>
    </w:lvl>
    <w:lvl w:ilvl="3" w:tplc="DC9AB524" w:tentative="1">
      <w:start w:val="1"/>
      <w:numFmt w:val="decimal"/>
      <w:lvlText w:val="%4."/>
      <w:lvlJc w:val="left"/>
      <w:pPr>
        <w:ind w:left="2880" w:hanging="360"/>
      </w:pPr>
    </w:lvl>
    <w:lvl w:ilvl="4" w:tplc="DACAFBF8" w:tentative="1">
      <w:start w:val="1"/>
      <w:numFmt w:val="lowerLetter"/>
      <w:lvlText w:val="%5."/>
      <w:lvlJc w:val="left"/>
      <w:pPr>
        <w:ind w:left="3600" w:hanging="360"/>
      </w:pPr>
    </w:lvl>
    <w:lvl w:ilvl="5" w:tplc="0B4233C8" w:tentative="1">
      <w:start w:val="1"/>
      <w:numFmt w:val="lowerRoman"/>
      <w:lvlText w:val="%6."/>
      <w:lvlJc w:val="right"/>
      <w:pPr>
        <w:ind w:left="4320" w:hanging="180"/>
      </w:pPr>
    </w:lvl>
    <w:lvl w:ilvl="6" w:tplc="C59ED888" w:tentative="1">
      <w:start w:val="1"/>
      <w:numFmt w:val="decimal"/>
      <w:lvlText w:val="%7."/>
      <w:lvlJc w:val="left"/>
      <w:pPr>
        <w:ind w:left="5040" w:hanging="360"/>
      </w:pPr>
    </w:lvl>
    <w:lvl w:ilvl="7" w:tplc="933AAE80" w:tentative="1">
      <w:start w:val="1"/>
      <w:numFmt w:val="lowerLetter"/>
      <w:lvlText w:val="%8."/>
      <w:lvlJc w:val="left"/>
      <w:pPr>
        <w:ind w:left="5760" w:hanging="360"/>
      </w:pPr>
    </w:lvl>
    <w:lvl w:ilvl="8" w:tplc="EA5EB1AE" w:tentative="1">
      <w:start w:val="1"/>
      <w:numFmt w:val="lowerRoman"/>
      <w:lvlText w:val="%9."/>
      <w:lvlJc w:val="right"/>
      <w:pPr>
        <w:ind w:left="6480" w:hanging="180"/>
      </w:pPr>
    </w:lvl>
  </w:abstractNum>
  <w:abstractNum w:abstractNumId="29">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E3AEE"/>
    <w:multiLevelType w:val="hybridMultilevel"/>
    <w:tmpl w:val="A03C883C"/>
    <w:lvl w:ilvl="0" w:tplc="04090015">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5"/>
  </w:num>
  <w:num w:numId="15">
    <w:abstractNumId w:val="23"/>
  </w:num>
  <w:num w:numId="16">
    <w:abstractNumId w:val="32"/>
  </w:num>
  <w:num w:numId="17">
    <w:abstractNumId w:val="15"/>
  </w:num>
  <w:num w:numId="18">
    <w:abstractNumId w:val="14"/>
  </w:num>
  <w:num w:numId="19">
    <w:abstractNumId w:val="27"/>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0"/>
  </w:num>
  <w:num w:numId="24">
    <w:abstractNumId w:val="22"/>
  </w:num>
  <w:num w:numId="25">
    <w:abstractNumId w:val="29"/>
  </w:num>
  <w:num w:numId="26">
    <w:abstractNumId w:val="12"/>
  </w:num>
  <w:num w:numId="27">
    <w:abstractNumId w:val="28"/>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4"/>
  </w:num>
  <w:num w:numId="42">
    <w:abstractNumId w:val="26"/>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attachedTemplate r:id="rId1"/>
  <w:documentProtection w:edit="forms" w:enforcement="0"/>
  <w:defaultTabStop w:val="202"/>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2366"/>
    <w:rsid w:val="00004427"/>
    <w:rsid w:val="0001739F"/>
    <w:rsid w:val="00021D87"/>
    <w:rsid w:val="00022D42"/>
    <w:rsid w:val="00030B30"/>
    <w:rsid w:val="00042E13"/>
    <w:rsid w:val="0004558F"/>
    <w:rsid w:val="00045A61"/>
    <w:rsid w:val="0004776A"/>
    <w:rsid w:val="00050080"/>
    <w:rsid w:val="00060250"/>
    <w:rsid w:val="000636EB"/>
    <w:rsid w:val="00066DA5"/>
    <w:rsid w:val="00070B3F"/>
    <w:rsid w:val="0007281E"/>
    <w:rsid w:val="00074F84"/>
    <w:rsid w:val="000778DB"/>
    <w:rsid w:val="00083EE3"/>
    <w:rsid w:val="00086111"/>
    <w:rsid w:val="0008690F"/>
    <w:rsid w:val="00096206"/>
    <w:rsid w:val="000A0C2F"/>
    <w:rsid w:val="000A168B"/>
    <w:rsid w:val="000B0B7C"/>
    <w:rsid w:val="000C2884"/>
    <w:rsid w:val="000D01DD"/>
    <w:rsid w:val="000D0ACB"/>
    <w:rsid w:val="000D1D7D"/>
    <w:rsid w:val="000D27BA"/>
    <w:rsid w:val="000D2BDE"/>
    <w:rsid w:val="000D71B1"/>
    <w:rsid w:val="000E05CE"/>
    <w:rsid w:val="001000F4"/>
    <w:rsid w:val="00103CEC"/>
    <w:rsid w:val="00104BB0"/>
    <w:rsid w:val="001069F5"/>
    <w:rsid w:val="0010794E"/>
    <w:rsid w:val="00110246"/>
    <w:rsid w:val="00111A78"/>
    <w:rsid w:val="00113B55"/>
    <w:rsid w:val="00113F26"/>
    <w:rsid w:val="0012091E"/>
    <w:rsid w:val="0013354F"/>
    <w:rsid w:val="00143F2E"/>
    <w:rsid w:val="00144E72"/>
    <w:rsid w:val="00152813"/>
    <w:rsid w:val="00160DBB"/>
    <w:rsid w:val="001652E9"/>
    <w:rsid w:val="00166C0E"/>
    <w:rsid w:val="001714A0"/>
    <w:rsid w:val="00172803"/>
    <w:rsid w:val="001739C9"/>
    <w:rsid w:val="001768FF"/>
    <w:rsid w:val="0018072A"/>
    <w:rsid w:val="00187E63"/>
    <w:rsid w:val="0019114C"/>
    <w:rsid w:val="00193D72"/>
    <w:rsid w:val="001A5C5A"/>
    <w:rsid w:val="001A60B1"/>
    <w:rsid w:val="001B2686"/>
    <w:rsid w:val="001B36B1"/>
    <w:rsid w:val="001B5017"/>
    <w:rsid w:val="001B7078"/>
    <w:rsid w:val="001B7FBC"/>
    <w:rsid w:val="001C615F"/>
    <w:rsid w:val="001D260A"/>
    <w:rsid w:val="001D4018"/>
    <w:rsid w:val="001E1418"/>
    <w:rsid w:val="001E25C3"/>
    <w:rsid w:val="001E6760"/>
    <w:rsid w:val="001E791E"/>
    <w:rsid w:val="001E7B7A"/>
    <w:rsid w:val="001F1377"/>
    <w:rsid w:val="001F2571"/>
    <w:rsid w:val="001F4702"/>
    <w:rsid w:val="001F4C5C"/>
    <w:rsid w:val="0020227D"/>
    <w:rsid w:val="00204478"/>
    <w:rsid w:val="00211139"/>
    <w:rsid w:val="00214E2E"/>
    <w:rsid w:val="00216141"/>
    <w:rsid w:val="00217186"/>
    <w:rsid w:val="00221AB2"/>
    <w:rsid w:val="00225980"/>
    <w:rsid w:val="002313D6"/>
    <w:rsid w:val="00242C0A"/>
    <w:rsid w:val="002434A1"/>
    <w:rsid w:val="002505E4"/>
    <w:rsid w:val="002542ED"/>
    <w:rsid w:val="00255074"/>
    <w:rsid w:val="00257FCD"/>
    <w:rsid w:val="002608D7"/>
    <w:rsid w:val="002634B8"/>
    <w:rsid w:val="0026388A"/>
    <w:rsid w:val="00263943"/>
    <w:rsid w:val="00265181"/>
    <w:rsid w:val="00267B35"/>
    <w:rsid w:val="00267E53"/>
    <w:rsid w:val="00275B97"/>
    <w:rsid w:val="002763ED"/>
    <w:rsid w:val="00290494"/>
    <w:rsid w:val="00290A45"/>
    <w:rsid w:val="00293DBD"/>
    <w:rsid w:val="0029765A"/>
    <w:rsid w:val="002B49E4"/>
    <w:rsid w:val="002C0C18"/>
    <w:rsid w:val="002C1057"/>
    <w:rsid w:val="002C2F98"/>
    <w:rsid w:val="002C542A"/>
    <w:rsid w:val="002C7855"/>
    <w:rsid w:val="002E10E5"/>
    <w:rsid w:val="002E1941"/>
    <w:rsid w:val="002E1F95"/>
    <w:rsid w:val="002E3D6C"/>
    <w:rsid w:val="002F1A23"/>
    <w:rsid w:val="002F4B27"/>
    <w:rsid w:val="002F7910"/>
    <w:rsid w:val="00302922"/>
    <w:rsid w:val="003064B5"/>
    <w:rsid w:val="00312549"/>
    <w:rsid w:val="00312FA9"/>
    <w:rsid w:val="00314F82"/>
    <w:rsid w:val="00334D19"/>
    <w:rsid w:val="003427CE"/>
    <w:rsid w:val="00342BE1"/>
    <w:rsid w:val="00344233"/>
    <w:rsid w:val="003461E8"/>
    <w:rsid w:val="00351B10"/>
    <w:rsid w:val="00360269"/>
    <w:rsid w:val="00360F75"/>
    <w:rsid w:val="00367CEB"/>
    <w:rsid w:val="0037551B"/>
    <w:rsid w:val="0037612D"/>
    <w:rsid w:val="00392DBA"/>
    <w:rsid w:val="003C3322"/>
    <w:rsid w:val="003C68C2"/>
    <w:rsid w:val="003D1EBF"/>
    <w:rsid w:val="003D4CAE"/>
    <w:rsid w:val="003F26BD"/>
    <w:rsid w:val="003F52AD"/>
    <w:rsid w:val="003F6572"/>
    <w:rsid w:val="003F7A89"/>
    <w:rsid w:val="00404AE7"/>
    <w:rsid w:val="004179A4"/>
    <w:rsid w:val="00420960"/>
    <w:rsid w:val="004273BF"/>
    <w:rsid w:val="00430540"/>
    <w:rsid w:val="0043144F"/>
    <w:rsid w:val="00431BFA"/>
    <w:rsid w:val="00431CDC"/>
    <w:rsid w:val="004327E5"/>
    <w:rsid w:val="004353CF"/>
    <w:rsid w:val="00436865"/>
    <w:rsid w:val="00443992"/>
    <w:rsid w:val="004610DF"/>
    <w:rsid w:val="00462E37"/>
    <w:rsid w:val="004631BC"/>
    <w:rsid w:val="00464C86"/>
    <w:rsid w:val="00473172"/>
    <w:rsid w:val="00481057"/>
    <w:rsid w:val="00484761"/>
    <w:rsid w:val="00484DD5"/>
    <w:rsid w:val="004A1B2B"/>
    <w:rsid w:val="004A2FDD"/>
    <w:rsid w:val="004B23B8"/>
    <w:rsid w:val="004B2EE4"/>
    <w:rsid w:val="004B558A"/>
    <w:rsid w:val="004C1E16"/>
    <w:rsid w:val="004C2543"/>
    <w:rsid w:val="004D15CA"/>
    <w:rsid w:val="004D3E57"/>
    <w:rsid w:val="004E0A26"/>
    <w:rsid w:val="004E3E4C"/>
    <w:rsid w:val="004F23A0"/>
    <w:rsid w:val="005003E3"/>
    <w:rsid w:val="005052CD"/>
    <w:rsid w:val="00506F0D"/>
    <w:rsid w:val="00510623"/>
    <w:rsid w:val="00514938"/>
    <w:rsid w:val="005157E5"/>
    <w:rsid w:val="00524917"/>
    <w:rsid w:val="005252BC"/>
    <w:rsid w:val="005265DA"/>
    <w:rsid w:val="005304DF"/>
    <w:rsid w:val="00535307"/>
    <w:rsid w:val="00535AF9"/>
    <w:rsid w:val="00536020"/>
    <w:rsid w:val="005366EF"/>
    <w:rsid w:val="0054094B"/>
    <w:rsid w:val="00540B89"/>
    <w:rsid w:val="0054212A"/>
    <w:rsid w:val="00550A26"/>
    <w:rsid w:val="00550BF5"/>
    <w:rsid w:val="00552DE7"/>
    <w:rsid w:val="00556228"/>
    <w:rsid w:val="00567A70"/>
    <w:rsid w:val="0057205D"/>
    <w:rsid w:val="00572BBB"/>
    <w:rsid w:val="005908BC"/>
    <w:rsid w:val="00591155"/>
    <w:rsid w:val="00591462"/>
    <w:rsid w:val="00591B53"/>
    <w:rsid w:val="005955F4"/>
    <w:rsid w:val="00596A5C"/>
    <w:rsid w:val="0059754A"/>
    <w:rsid w:val="005A0EFF"/>
    <w:rsid w:val="005A2A15"/>
    <w:rsid w:val="005A50E7"/>
    <w:rsid w:val="005B198B"/>
    <w:rsid w:val="005B62CF"/>
    <w:rsid w:val="005C6EA6"/>
    <w:rsid w:val="005C7275"/>
    <w:rsid w:val="005D1B15"/>
    <w:rsid w:val="005D2824"/>
    <w:rsid w:val="005D4F1A"/>
    <w:rsid w:val="005D72BB"/>
    <w:rsid w:val="005E191A"/>
    <w:rsid w:val="005E5702"/>
    <w:rsid w:val="005E692F"/>
    <w:rsid w:val="005F3756"/>
    <w:rsid w:val="00601167"/>
    <w:rsid w:val="006070AA"/>
    <w:rsid w:val="0062114B"/>
    <w:rsid w:val="0062264B"/>
    <w:rsid w:val="00623698"/>
    <w:rsid w:val="00623B2B"/>
    <w:rsid w:val="0062537D"/>
    <w:rsid w:val="00625E96"/>
    <w:rsid w:val="00626B53"/>
    <w:rsid w:val="006313FC"/>
    <w:rsid w:val="00632079"/>
    <w:rsid w:val="00637405"/>
    <w:rsid w:val="00647C09"/>
    <w:rsid w:val="00651F2C"/>
    <w:rsid w:val="00662B5A"/>
    <w:rsid w:val="00662F5C"/>
    <w:rsid w:val="00663ADC"/>
    <w:rsid w:val="00665B32"/>
    <w:rsid w:val="00676937"/>
    <w:rsid w:val="00677C22"/>
    <w:rsid w:val="00685D0E"/>
    <w:rsid w:val="00686CFB"/>
    <w:rsid w:val="00693D5D"/>
    <w:rsid w:val="006940DE"/>
    <w:rsid w:val="0069415F"/>
    <w:rsid w:val="0069569B"/>
    <w:rsid w:val="006A053A"/>
    <w:rsid w:val="006B0849"/>
    <w:rsid w:val="006B1D62"/>
    <w:rsid w:val="006B2A6E"/>
    <w:rsid w:val="006B60EB"/>
    <w:rsid w:val="006B7F03"/>
    <w:rsid w:val="006C7307"/>
    <w:rsid w:val="006C7962"/>
    <w:rsid w:val="006D2B9D"/>
    <w:rsid w:val="006E14CD"/>
    <w:rsid w:val="006E4A69"/>
    <w:rsid w:val="006E6997"/>
    <w:rsid w:val="00700A85"/>
    <w:rsid w:val="00704B3B"/>
    <w:rsid w:val="00720953"/>
    <w:rsid w:val="00725B45"/>
    <w:rsid w:val="00735879"/>
    <w:rsid w:val="00740EE2"/>
    <w:rsid w:val="00742E09"/>
    <w:rsid w:val="007457F4"/>
    <w:rsid w:val="007530A3"/>
    <w:rsid w:val="00756752"/>
    <w:rsid w:val="00762EA8"/>
    <w:rsid w:val="0076355A"/>
    <w:rsid w:val="00766581"/>
    <w:rsid w:val="007707AB"/>
    <w:rsid w:val="00774A61"/>
    <w:rsid w:val="007765D1"/>
    <w:rsid w:val="0077683E"/>
    <w:rsid w:val="007807F3"/>
    <w:rsid w:val="00786FEB"/>
    <w:rsid w:val="007878DB"/>
    <w:rsid w:val="007911F2"/>
    <w:rsid w:val="00793147"/>
    <w:rsid w:val="00793FB7"/>
    <w:rsid w:val="007A7D60"/>
    <w:rsid w:val="007B04D0"/>
    <w:rsid w:val="007B582E"/>
    <w:rsid w:val="007C4336"/>
    <w:rsid w:val="007D1500"/>
    <w:rsid w:val="007D381D"/>
    <w:rsid w:val="007F0D30"/>
    <w:rsid w:val="007F7AA6"/>
    <w:rsid w:val="00801150"/>
    <w:rsid w:val="008021F9"/>
    <w:rsid w:val="008040FD"/>
    <w:rsid w:val="00804F2B"/>
    <w:rsid w:val="00805DE9"/>
    <w:rsid w:val="00810A8B"/>
    <w:rsid w:val="00813D23"/>
    <w:rsid w:val="00814928"/>
    <w:rsid w:val="00816029"/>
    <w:rsid w:val="0081663F"/>
    <w:rsid w:val="00823624"/>
    <w:rsid w:val="00825A9E"/>
    <w:rsid w:val="0083428C"/>
    <w:rsid w:val="00834ABF"/>
    <w:rsid w:val="00837E47"/>
    <w:rsid w:val="00841218"/>
    <w:rsid w:val="008444DB"/>
    <w:rsid w:val="00847D14"/>
    <w:rsid w:val="008518FE"/>
    <w:rsid w:val="00851DBC"/>
    <w:rsid w:val="00853D9A"/>
    <w:rsid w:val="0085659C"/>
    <w:rsid w:val="00864212"/>
    <w:rsid w:val="0087072B"/>
    <w:rsid w:val="00872026"/>
    <w:rsid w:val="00875D90"/>
    <w:rsid w:val="0087792E"/>
    <w:rsid w:val="00881584"/>
    <w:rsid w:val="00882359"/>
    <w:rsid w:val="00883EAF"/>
    <w:rsid w:val="00885258"/>
    <w:rsid w:val="00887239"/>
    <w:rsid w:val="00894909"/>
    <w:rsid w:val="00896665"/>
    <w:rsid w:val="008A30C3"/>
    <w:rsid w:val="008A3C23"/>
    <w:rsid w:val="008B22B6"/>
    <w:rsid w:val="008B35A1"/>
    <w:rsid w:val="008B504C"/>
    <w:rsid w:val="008B5A8D"/>
    <w:rsid w:val="008B5EAF"/>
    <w:rsid w:val="008C49CC"/>
    <w:rsid w:val="008D2A75"/>
    <w:rsid w:val="008D2D5E"/>
    <w:rsid w:val="008D66F3"/>
    <w:rsid w:val="008D69E9"/>
    <w:rsid w:val="008E0645"/>
    <w:rsid w:val="008E1270"/>
    <w:rsid w:val="008E4F8A"/>
    <w:rsid w:val="008E7BBB"/>
    <w:rsid w:val="008F594A"/>
    <w:rsid w:val="008F74DF"/>
    <w:rsid w:val="009002F2"/>
    <w:rsid w:val="00904372"/>
    <w:rsid w:val="00904547"/>
    <w:rsid w:val="00904C7E"/>
    <w:rsid w:val="009050AB"/>
    <w:rsid w:val="0091035B"/>
    <w:rsid w:val="009113DD"/>
    <w:rsid w:val="00911A65"/>
    <w:rsid w:val="0091564F"/>
    <w:rsid w:val="00917F00"/>
    <w:rsid w:val="00924E90"/>
    <w:rsid w:val="00927D0F"/>
    <w:rsid w:val="00933AA6"/>
    <w:rsid w:val="00943AF6"/>
    <w:rsid w:val="009521EF"/>
    <w:rsid w:val="009558CB"/>
    <w:rsid w:val="00967915"/>
    <w:rsid w:val="009733EB"/>
    <w:rsid w:val="00982384"/>
    <w:rsid w:val="00997BC4"/>
    <w:rsid w:val="009A1F6E"/>
    <w:rsid w:val="009B3FDC"/>
    <w:rsid w:val="009C7D17"/>
    <w:rsid w:val="009E484E"/>
    <w:rsid w:val="009E52D0"/>
    <w:rsid w:val="009F157E"/>
    <w:rsid w:val="009F3428"/>
    <w:rsid w:val="009F3705"/>
    <w:rsid w:val="009F40FB"/>
    <w:rsid w:val="009F427C"/>
    <w:rsid w:val="009F4B45"/>
    <w:rsid w:val="009F4CDF"/>
    <w:rsid w:val="00A0008D"/>
    <w:rsid w:val="00A0393B"/>
    <w:rsid w:val="00A0414C"/>
    <w:rsid w:val="00A04172"/>
    <w:rsid w:val="00A07498"/>
    <w:rsid w:val="00A11867"/>
    <w:rsid w:val="00A12DD2"/>
    <w:rsid w:val="00A201A3"/>
    <w:rsid w:val="00A217EA"/>
    <w:rsid w:val="00A22FCB"/>
    <w:rsid w:val="00A25B3B"/>
    <w:rsid w:val="00A33297"/>
    <w:rsid w:val="00A40127"/>
    <w:rsid w:val="00A472F1"/>
    <w:rsid w:val="00A5237D"/>
    <w:rsid w:val="00A554A3"/>
    <w:rsid w:val="00A65DD4"/>
    <w:rsid w:val="00A73FE4"/>
    <w:rsid w:val="00A758EA"/>
    <w:rsid w:val="00A75F49"/>
    <w:rsid w:val="00A76444"/>
    <w:rsid w:val="00A81282"/>
    <w:rsid w:val="00A8147D"/>
    <w:rsid w:val="00A8220B"/>
    <w:rsid w:val="00A877D3"/>
    <w:rsid w:val="00A91937"/>
    <w:rsid w:val="00A9434E"/>
    <w:rsid w:val="00A95C50"/>
    <w:rsid w:val="00AA14CA"/>
    <w:rsid w:val="00AA4716"/>
    <w:rsid w:val="00AB79A6"/>
    <w:rsid w:val="00AC4850"/>
    <w:rsid w:val="00AD09F8"/>
    <w:rsid w:val="00AD5862"/>
    <w:rsid w:val="00AE221A"/>
    <w:rsid w:val="00AF41F8"/>
    <w:rsid w:val="00B03340"/>
    <w:rsid w:val="00B03EB7"/>
    <w:rsid w:val="00B132DE"/>
    <w:rsid w:val="00B1684B"/>
    <w:rsid w:val="00B16DB5"/>
    <w:rsid w:val="00B25F50"/>
    <w:rsid w:val="00B27428"/>
    <w:rsid w:val="00B33394"/>
    <w:rsid w:val="00B33EA2"/>
    <w:rsid w:val="00B345E6"/>
    <w:rsid w:val="00B353DB"/>
    <w:rsid w:val="00B4258F"/>
    <w:rsid w:val="00B463B8"/>
    <w:rsid w:val="00B47B59"/>
    <w:rsid w:val="00B53F81"/>
    <w:rsid w:val="00B5417D"/>
    <w:rsid w:val="00B553E3"/>
    <w:rsid w:val="00B56519"/>
    <w:rsid w:val="00B56C2B"/>
    <w:rsid w:val="00B6393B"/>
    <w:rsid w:val="00B65BD3"/>
    <w:rsid w:val="00B70469"/>
    <w:rsid w:val="00B72DD8"/>
    <w:rsid w:val="00B72E09"/>
    <w:rsid w:val="00B756CD"/>
    <w:rsid w:val="00B80CD8"/>
    <w:rsid w:val="00B80D8F"/>
    <w:rsid w:val="00B90A98"/>
    <w:rsid w:val="00B91B72"/>
    <w:rsid w:val="00B94FF6"/>
    <w:rsid w:val="00B953DD"/>
    <w:rsid w:val="00B9569F"/>
    <w:rsid w:val="00B96DA9"/>
    <w:rsid w:val="00B96F43"/>
    <w:rsid w:val="00BA01DE"/>
    <w:rsid w:val="00BA0B0D"/>
    <w:rsid w:val="00BB1AF1"/>
    <w:rsid w:val="00BC4BE0"/>
    <w:rsid w:val="00BC54CB"/>
    <w:rsid w:val="00BC7419"/>
    <w:rsid w:val="00BC776A"/>
    <w:rsid w:val="00BD66ED"/>
    <w:rsid w:val="00BF0C69"/>
    <w:rsid w:val="00BF30C0"/>
    <w:rsid w:val="00BF513C"/>
    <w:rsid w:val="00BF604A"/>
    <w:rsid w:val="00BF629B"/>
    <w:rsid w:val="00BF655C"/>
    <w:rsid w:val="00C0378D"/>
    <w:rsid w:val="00C04A43"/>
    <w:rsid w:val="00C075EF"/>
    <w:rsid w:val="00C11E83"/>
    <w:rsid w:val="00C12098"/>
    <w:rsid w:val="00C227DE"/>
    <w:rsid w:val="00C22EE0"/>
    <w:rsid w:val="00C2378A"/>
    <w:rsid w:val="00C30316"/>
    <w:rsid w:val="00C378A1"/>
    <w:rsid w:val="00C41F3F"/>
    <w:rsid w:val="00C46A7D"/>
    <w:rsid w:val="00C621D6"/>
    <w:rsid w:val="00C65541"/>
    <w:rsid w:val="00C70628"/>
    <w:rsid w:val="00C72B9F"/>
    <w:rsid w:val="00C75907"/>
    <w:rsid w:val="00C8151B"/>
    <w:rsid w:val="00C82D86"/>
    <w:rsid w:val="00C870F8"/>
    <w:rsid w:val="00C907C9"/>
    <w:rsid w:val="00C92FF5"/>
    <w:rsid w:val="00C9543B"/>
    <w:rsid w:val="00C96A6C"/>
    <w:rsid w:val="00CA0DDE"/>
    <w:rsid w:val="00CA4D22"/>
    <w:rsid w:val="00CB003E"/>
    <w:rsid w:val="00CB2A0B"/>
    <w:rsid w:val="00CB4B8D"/>
    <w:rsid w:val="00CB5B34"/>
    <w:rsid w:val="00CC0DDA"/>
    <w:rsid w:val="00CD19E5"/>
    <w:rsid w:val="00CD684F"/>
    <w:rsid w:val="00CE7EE0"/>
    <w:rsid w:val="00CF7C63"/>
    <w:rsid w:val="00D06623"/>
    <w:rsid w:val="00D14C6B"/>
    <w:rsid w:val="00D16EE9"/>
    <w:rsid w:val="00D233AD"/>
    <w:rsid w:val="00D26C6B"/>
    <w:rsid w:val="00D36406"/>
    <w:rsid w:val="00D50F0F"/>
    <w:rsid w:val="00D5536F"/>
    <w:rsid w:val="00D56935"/>
    <w:rsid w:val="00D64B21"/>
    <w:rsid w:val="00D716BA"/>
    <w:rsid w:val="00D726D8"/>
    <w:rsid w:val="00D758C6"/>
    <w:rsid w:val="00D7612F"/>
    <w:rsid w:val="00D90C10"/>
    <w:rsid w:val="00D92E96"/>
    <w:rsid w:val="00DA258C"/>
    <w:rsid w:val="00DA4345"/>
    <w:rsid w:val="00DA48E9"/>
    <w:rsid w:val="00DA768F"/>
    <w:rsid w:val="00DB2AE6"/>
    <w:rsid w:val="00DC2C8F"/>
    <w:rsid w:val="00DC45EC"/>
    <w:rsid w:val="00DC5517"/>
    <w:rsid w:val="00DC6571"/>
    <w:rsid w:val="00DD1AE3"/>
    <w:rsid w:val="00DD71B0"/>
    <w:rsid w:val="00DE07FA"/>
    <w:rsid w:val="00DE20DB"/>
    <w:rsid w:val="00DE4AA9"/>
    <w:rsid w:val="00DE5F2B"/>
    <w:rsid w:val="00DF2BEA"/>
    <w:rsid w:val="00DF2DDE"/>
    <w:rsid w:val="00DF7377"/>
    <w:rsid w:val="00DF77C8"/>
    <w:rsid w:val="00DF781D"/>
    <w:rsid w:val="00E0129E"/>
    <w:rsid w:val="00E01667"/>
    <w:rsid w:val="00E07303"/>
    <w:rsid w:val="00E165AA"/>
    <w:rsid w:val="00E1718E"/>
    <w:rsid w:val="00E34C14"/>
    <w:rsid w:val="00E34CDC"/>
    <w:rsid w:val="00E36209"/>
    <w:rsid w:val="00E36D93"/>
    <w:rsid w:val="00E37AF9"/>
    <w:rsid w:val="00E420BB"/>
    <w:rsid w:val="00E43610"/>
    <w:rsid w:val="00E46EE5"/>
    <w:rsid w:val="00E50DF6"/>
    <w:rsid w:val="00E54CAF"/>
    <w:rsid w:val="00E6170B"/>
    <w:rsid w:val="00E632B1"/>
    <w:rsid w:val="00E6336D"/>
    <w:rsid w:val="00E6366C"/>
    <w:rsid w:val="00E64DEF"/>
    <w:rsid w:val="00E67F84"/>
    <w:rsid w:val="00E8125B"/>
    <w:rsid w:val="00E959E0"/>
    <w:rsid w:val="00E965C5"/>
    <w:rsid w:val="00E96A3A"/>
    <w:rsid w:val="00E97402"/>
    <w:rsid w:val="00E97B99"/>
    <w:rsid w:val="00EA28CC"/>
    <w:rsid w:val="00EA33D0"/>
    <w:rsid w:val="00EB2E9D"/>
    <w:rsid w:val="00EC046D"/>
    <w:rsid w:val="00EC1107"/>
    <w:rsid w:val="00EC6F9B"/>
    <w:rsid w:val="00ED03AC"/>
    <w:rsid w:val="00ED1E14"/>
    <w:rsid w:val="00ED5458"/>
    <w:rsid w:val="00ED6FFD"/>
    <w:rsid w:val="00EE6FFC"/>
    <w:rsid w:val="00EF10AC"/>
    <w:rsid w:val="00EF305A"/>
    <w:rsid w:val="00EF3E17"/>
    <w:rsid w:val="00EF3E4C"/>
    <w:rsid w:val="00EF44E9"/>
    <w:rsid w:val="00EF4701"/>
    <w:rsid w:val="00EF564E"/>
    <w:rsid w:val="00F00481"/>
    <w:rsid w:val="00F00E3B"/>
    <w:rsid w:val="00F014B8"/>
    <w:rsid w:val="00F038DA"/>
    <w:rsid w:val="00F0768E"/>
    <w:rsid w:val="00F203E1"/>
    <w:rsid w:val="00F21B21"/>
    <w:rsid w:val="00F22198"/>
    <w:rsid w:val="00F24681"/>
    <w:rsid w:val="00F30226"/>
    <w:rsid w:val="00F33D49"/>
    <w:rsid w:val="00F3481E"/>
    <w:rsid w:val="00F42237"/>
    <w:rsid w:val="00F5632C"/>
    <w:rsid w:val="00F577F6"/>
    <w:rsid w:val="00F64EE6"/>
    <w:rsid w:val="00F65266"/>
    <w:rsid w:val="00F7434F"/>
    <w:rsid w:val="00F751E1"/>
    <w:rsid w:val="00F775EB"/>
    <w:rsid w:val="00F84114"/>
    <w:rsid w:val="00F84C81"/>
    <w:rsid w:val="00F932B6"/>
    <w:rsid w:val="00F9778C"/>
    <w:rsid w:val="00FA1B35"/>
    <w:rsid w:val="00FB1EF0"/>
    <w:rsid w:val="00FB51C2"/>
    <w:rsid w:val="00FB5D41"/>
    <w:rsid w:val="00FC0B7B"/>
    <w:rsid w:val="00FC1DEC"/>
    <w:rsid w:val="00FD347F"/>
    <w:rsid w:val="00FE21C9"/>
    <w:rsid w:val="00FE26F7"/>
    <w:rsid w:val="00FE4B60"/>
    <w:rsid w:val="00FF0AC2"/>
    <w:rsid w:val="00FF0D85"/>
    <w:rsid w:val="00FF1646"/>
    <w:rsid w:val="00FF2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44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290A45"/>
    <w:pPr>
      <w:ind w:firstLine="204"/>
      <w:jc w:val="both"/>
    </w:pPr>
  </w:style>
  <w:style w:type="paragraph" w:styleId="Heading1">
    <w:name w:val="heading 1"/>
    <w:basedOn w:val="Normal"/>
    <w:next w:val="Normal"/>
    <w:link w:val="Heading1Char"/>
    <w:qFormat/>
    <w:rsid w:val="001F4702"/>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1F4702"/>
    <w:pPr>
      <w:keepNext/>
      <w:numPr>
        <w:ilvl w:val="1"/>
        <w:numId w:val="1"/>
      </w:numPr>
      <w:spacing w:before="120" w:after="60"/>
      <w:outlineLvl w:val="1"/>
    </w:pPr>
    <w:rPr>
      <w:i/>
      <w:iCs/>
    </w:rPr>
  </w:style>
  <w:style w:type="paragraph" w:styleId="Heading3">
    <w:name w:val="heading 3"/>
    <w:basedOn w:val="Normal"/>
    <w:next w:val="Normal"/>
    <w:uiPriority w:val="9"/>
    <w:qFormat/>
    <w:rsid w:val="001F4702"/>
    <w:pPr>
      <w:keepNext/>
      <w:numPr>
        <w:ilvl w:val="2"/>
        <w:numId w:val="1"/>
      </w:numPr>
      <w:outlineLvl w:val="2"/>
    </w:pPr>
    <w:rPr>
      <w:i/>
      <w:iCs/>
    </w:rPr>
  </w:style>
  <w:style w:type="paragraph" w:styleId="Heading4">
    <w:name w:val="heading 4"/>
    <w:basedOn w:val="Normal"/>
    <w:next w:val="Normal"/>
    <w:link w:val="Heading4Char"/>
    <w:uiPriority w:val="9"/>
    <w:qFormat/>
    <w:rsid w:val="001F4702"/>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rsid w:val="001F4702"/>
    <w:pPr>
      <w:numPr>
        <w:ilvl w:val="4"/>
        <w:numId w:val="1"/>
      </w:numPr>
      <w:spacing w:before="240" w:after="60"/>
      <w:outlineLvl w:val="4"/>
    </w:pPr>
    <w:rPr>
      <w:sz w:val="18"/>
      <w:szCs w:val="18"/>
    </w:rPr>
  </w:style>
  <w:style w:type="paragraph" w:styleId="Heading6">
    <w:name w:val="heading 6"/>
    <w:basedOn w:val="Normal"/>
    <w:next w:val="Normal"/>
    <w:uiPriority w:val="9"/>
    <w:qFormat/>
    <w:rsid w:val="001F4702"/>
    <w:pPr>
      <w:numPr>
        <w:ilvl w:val="5"/>
        <w:numId w:val="1"/>
      </w:numPr>
      <w:spacing w:before="240" w:after="60"/>
      <w:outlineLvl w:val="5"/>
    </w:pPr>
    <w:rPr>
      <w:i/>
      <w:iCs/>
      <w:sz w:val="16"/>
      <w:szCs w:val="16"/>
    </w:rPr>
  </w:style>
  <w:style w:type="paragraph" w:styleId="Heading7">
    <w:name w:val="heading 7"/>
    <w:basedOn w:val="Normal"/>
    <w:next w:val="Normal"/>
    <w:uiPriority w:val="9"/>
    <w:qFormat/>
    <w:rsid w:val="001F4702"/>
    <w:pPr>
      <w:numPr>
        <w:ilvl w:val="6"/>
        <w:numId w:val="1"/>
      </w:numPr>
      <w:spacing w:before="240" w:after="60"/>
      <w:outlineLvl w:val="6"/>
    </w:pPr>
    <w:rPr>
      <w:sz w:val="16"/>
      <w:szCs w:val="16"/>
    </w:rPr>
  </w:style>
  <w:style w:type="paragraph" w:styleId="Heading8">
    <w:name w:val="heading 8"/>
    <w:basedOn w:val="Normal"/>
    <w:next w:val="Normal"/>
    <w:uiPriority w:val="9"/>
    <w:qFormat/>
    <w:rsid w:val="001F4702"/>
    <w:pPr>
      <w:numPr>
        <w:ilvl w:val="7"/>
        <w:numId w:val="1"/>
      </w:numPr>
      <w:spacing w:before="240" w:after="60"/>
      <w:outlineLvl w:val="7"/>
    </w:pPr>
    <w:rPr>
      <w:i/>
      <w:iCs/>
      <w:sz w:val="16"/>
      <w:szCs w:val="16"/>
    </w:rPr>
  </w:style>
  <w:style w:type="paragraph" w:styleId="Heading9">
    <w:name w:val="heading 9"/>
    <w:basedOn w:val="Normal"/>
    <w:next w:val="Normal"/>
    <w:uiPriority w:val="9"/>
    <w:qFormat/>
    <w:rsid w:val="001F470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1F4702"/>
    <w:pPr>
      <w:spacing w:before="20"/>
      <w:ind w:firstLine="202"/>
    </w:pPr>
    <w:rPr>
      <w:b/>
      <w:bCs/>
      <w:sz w:val="18"/>
      <w:szCs w:val="18"/>
    </w:rPr>
  </w:style>
  <w:style w:type="paragraph" w:customStyle="1" w:styleId="Authors">
    <w:name w:val="Authors"/>
    <w:basedOn w:val="Normal"/>
    <w:next w:val="Normal"/>
    <w:rsid w:val="001F4702"/>
    <w:pPr>
      <w:framePr w:w="9072" w:hSpace="187" w:vSpace="187" w:wrap="notBeside" w:vAnchor="text" w:hAnchor="page" w:xAlign="center" w:y="1"/>
      <w:spacing w:after="320"/>
      <w:jc w:val="center"/>
    </w:pPr>
    <w:rPr>
      <w:sz w:val="22"/>
      <w:szCs w:val="22"/>
    </w:rPr>
  </w:style>
  <w:style w:type="character" w:customStyle="1" w:styleId="MemberType">
    <w:name w:val="MemberType"/>
    <w:rsid w:val="001F4702"/>
    <w:rPr>
      <w:rFonts w:ascii="Times New Roman" w:hAnsi="Times New Roman" w:cs="Times New Roman"/>
      <w:i/>
      <w:iCs/>
      <w:sz w:val="22"/>
      <w:szCs w:val="22"/>
    </w:rPr>
  </w:style>
  <w:style w:type="paragraph" w:styleId="Title">
    <w:name w:val="Title"/>
    <w:basedOn w:val="Normal"/>
    <w:next w:val="Normal"/>
    <w:qFormat/>
    <w:rsid w:val="001F4702"/>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1F4702"/>
    <w:pPr>
      <w:ind w:firstLine="202"/>
    </w:pPr>
    <w:rPr>
      <w:sz w:val="16"/>
      <w:szCs w:val="16"/>
    </w:rPr>
  </w:style>
  <w:style w:type="paragraph" w:customStyle="1" w:styleId="References">
    <w:name w:val="References"/>
    <w:basedOn w:val="Normal"/>
    <w:rsid w:val="001F4702"/>
    <w:pPr>
      <w:numPr>
        <w:numId w:val="12"/>
      </w:numPr>
    </w:pPr>
    <w:rPr>
      <w:sz w:val="16"/>
      <w:szCs w:val="16"/>
    </w:rPr>
  </w:style>
  <w:style w:type="paragraph" w:customStyle="1" w:styleId="IndexTerms">
    <w:name w:val="IndexTerms"/>
    <w:basedOn w:val="Normal"/>
    <w:next w:val="Normal"/>
    <w:rsid w:val="001F4702"/>
    <w:pPr>
      <w:ind w:firstLine="202"/>
    </w:pPr>
    <w:rPr>
      <w:b/>
      <w:bCs/>
      <w:sz w:val="18"/>
      <w:szCs w:val="18"/>
    </w:rPr>
  </w:style>
  <w:style w:type="character" w:styleId="FootnoteReference">
    <w:name w:val="footnote reference"/>
    <w:semiHidden/>
    <w:rsid w:val="001F4702"/>
    <w:rPr>
      <w:vertAlign w:val="superscript"/>
    </w:rPr>
  </w:style>
  <w:style w:type="paragraph" w:styleId="Footer">
    <w:name w:val="footer"/>
    <w:basedOn w:val="Normal"/>
    <w:link w:val="FooterChar"/>
    <w:uiPriority w:val="99"/>
    <w:rsid w:val="001F4702"/>
    <w:pPr>
      <w:tabs>
        <w:tab w:val="center" w:pos="4320"/>
        <w:tab w:val="right" w:pos="8640"/>
      </w:tabs>
    </w:pPr>
  </w:style>
  <w:style w:type="paragraph" w:customStyle="1" w:styleId="Text">
    <w:name w:val="Text"/>
    <w:basedOn w:val="Normal"/>
    <w:rsid w:val="001F4702"/>
    <w:pPr>
      <w:widowControl w:val="0"/>
      <w:spacing w:line="252" w:lineRule="auto"/>
      <w:ind w:firstLine="202"/>
    </w:pPr>
  </w:style>
  <w:style w:type="paragraph" w:customStyle="1" w:styleId="FigureCaption">
    <w:name w:val="Figure Caption"/>
    <w:basedOn w:val="Normal"/>
    <w:rsid w:val="001F4702"/>
    <w:rPr>
      <w:sz w:val="16"/>
      <w:szCs w:val="16"/>
    </w:rPr>
  </w:style>
  <w:style w:type="paragraph" w:customStyle="1" w:styleId="TableTitle">
    <w:name w:val="Table Title"/>
    <w:basedOn w:val="Normal"/>
    <w:rsid w:val="001F4702"/>
    <w:pPr>
      <w:jc w:val="center"/>
    </w:pPr>
    <w:rPr>
      <w:smallCaps/>
      <w:sz w:val="16"/>
      <w:szCs w:val="16"/>
    </w:rPr>
  </w:style>
  <w:style w:type="paragraph" w:customStyle="1" w:styleId="ReferenceHead">
    <w:name w:val="Reference Head"/>
    <w:basedOn w:val="Heading1"/>
    <w:link w:val="ReferenceHeadChar"/>
    <w:rsid w:val="001F4702"/>
    <w:pPr>
      <w:numPr>
        <w:numId w:val="0"/>
      </w:numPr>
    </w:pPr>
  </w:style>
  <w:style w:type="paragraph" w:styleId="Header">
    <w:name w:val="header"/>
    <w:aliases w:val="page-number"/>
    <w:basedOn w:val="Normal"/>
    <w:link w:val="HeaderChar"/>
    <w:rsid w:val="001F4702"/>
    <w:pPr>
      <w:tabs>
        <w:tab w:val="center" w:pos="4320"/>
        <w:tab w:val="right" w:pos="8640"/>
      </w:tabs>
    </w:pPr>
  </w:style>
  <w:style w:type="paragraph" w:customStyle="1" w:styleId="Equation">
    <w:name w:val="Equation"/>
    <w:basedOn w:val="Normal"/>
    <w:next w:val="Normal"/>
    <w:rsid w:val="001F4702"/>
    <w:pPr>
      <w:widowControl w:val="0"/>
      <w:tabs>
        <w:tab w:val="right" w:pos="5040"/>
      </w:tabs>
      <w:spacing w:line="252" w:lineRule="auto"/>
    </w:pPr>
  </w:style>
  <w:style w:type="character" w:styleId="Hyperlink">
    <w:name w:val="Hyperlink"/>
    <w:uiPriority w:val="99"/>
    <w:rsid w:val="001F4702"/>
    <w:rPr>
      <w:color w:val="0000FF"/>
      <w:u w:val="single"/>
    </w:rPr>
  </w:style>
  <w:style w:type="character" w:styleId="FollowedHyperlink">
    <w:name w:val="FollowedHyperlink"/>
    <w:rsid w:val="001F4702"/>
    <w:rPr>
      <w:color w:val="800080"/>
      <w:u w:val="single"/>
    </w:rPr>
  </w:style>
  <w:style w:type="paragraph" w:styleId="BodyTextIndent">
    <w:name w:val="Body Text Indent"/>
    <w:basedOn w:val="Normal"/>
    <w:link w:val="BodyTextIndentChar"/>
    <w:rsid w:val="001F4702"/>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customStyle="1" w:styleId="keywords">
    <w:name w:val="key words"/>
    <w:rsid w:val="00A877D3"/>
    <w:pPr>
      <w:suppressAutoHyphens/>
      <w:spacing w:after="120"/>
      <w:ind w:firstLine="288"/>
      <w:jc w:val="both"/>
    </w:pPr>
    <w:rPr>
      <w:rFonts w:eastAsia="SimSun"/>
      <w:b/>
      <w:bCs/>
      <w:iCs/>
      <w:sz w:val="18"/>
      <w:szCs w:val="18"/>
    </w:rPr>
  </w:style>
  <w:style w:type="paragraph" w:customStyle="1" w:styleId="IEEEAuthorName">
    <w:name w:val="IEEE Author Name"/>
    <w:basedOn w:val="Normal"/>
    <w:next w:val="Normal"/>
    <w:rsid w:val="00A877D3"/>
    <w:pPr>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A877D3"/>
    <w:pPr>
      <w:spacing w:after="60"/>
      <w:jc w:val="center"/>
    </w:pPr>
    <w:rPr>
      <w:i/>
      <w:szCs w:val="24"/>
      <w:lang w:val="en-GB" w:eastAsia="en-GB"/>
    </w:rPr>
  </w:style>
  <w:style w:type="paragraph" w:customStyle="1" w:styleId="IEEEAuthorEmail">
    <w:name w:val="IEEE Author Email"/>
    <w:next w:val="IEEEAuthorAffiliation"/>
    <w:rsid w:val="00A877D3"/>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A877D3"/>
    <w:rPr>
      <w:i/>
    </w:rPr>
  </w:style>
  <w:style w:type="character" w:customStyle="1" w:styleId="IEEEAbstractHeadingChar">
    <w:name w:val="IEEE Abstract Heading Char"/>
    <w:basedOn w:val="DefaultParagraphFont"/>
    <w:link w:val="IEEEAbstractHeading"/>
    <w:rsid w:val="00A877D3"/>
    <w:rPr>
      <w:rFonts w:eastAsia="SimSun"/>
      <w:b/>
      <w:i/>
      <w:sz w:val="18"/>
      <w:szCs w:val="24"/>
      <w:lang w:val="en-GB" w:eastAsia="en-GB"/>
    </w:rPr>
  </w:style>
  <w:style w:type="paragraph" w:customStyle="1" w:styleId="IEEEAbtract">
    <w:name w:val="IEEE Abtract"/>
    <w:basedOn w:val="Normal"/>
    <w:next w:val="Normal"/>
    <w:link w:val="IEEEAbtractChar"/>
    <w:rsid w:val="00A877D3"/>
    <w:pPr>
      <w:adjustRightInd w:val="0"/>
      <w:snapToGrid w:val="0"/>
    </w:pPr>
    <w:rPr>
      <w:rFonts w:eastAsia="SimSun"/>
      <w:b/>
      <w:sz w:val="18"/>
      <w:szCs w:val="24"/>
      <w:lang w:val="en-GB" w:eastAsia="en-GB"/>
    </w:rPr>
  </w:style>
  <w:style w:type="character" w:customStyle="1" w:styleId="IEEEAbtractChar">
    <w:name w:val="IEEE Abtract Char"/>
    <w:basedOn w:val="DefaultParagraphFont"/>
    <w:link w:val="IEEEAbtract"/>
    <w:rsid w:val="00A877D3"/>
    <w:rPr>
      <w:rFonts w:eastAsia="SimSun"/>
      <w:b/>
      <w:sz w:val="18"/>
      <w:szCs w:val="24"/>
      <w:lang w:val="en-GB" w:eastAsia="en-GB"/>
    </w:rPr>
  </w:style>
  <w:style w:type="paragraph" w:customStyle="1" w:styleId="IEEETitle">
    <w:name w:val="IEEE Title"/>
    <w:basedOn w:val="Normal"/>
    <w:next w:val="IEEEAuthorName"/>
    <w:rsid w:val="00A877D3"/>
    <w:pPr>
      <w:adjustRightInd w:val="0"/>
      <w:snapToGrid w:val="0"/>
      <w:jc w:val="center"/>
    </w:pPr>
    <w:rPr>
      <w:rFonts w:eastAsia="SimSun"/>
      <w:sz w:val="48"/>
      <w:szCs w:val="24"/>
      <w:lang w:val="en-AU" w:eastAsia="zh-CN"/>
    </w:rPr>
  </w:style>
  <w:style w:type="table" w:styleId="TableGrid">
    <w:name w:val="Table Grid"/>
    <w:basedOn w:val="TableNormal"/>
    <w:uiPriority w:val="59"/>
    <w:rsid w:val="006B08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2z0">
    <w:name w:val="WW8Num2z0"/>
    <w:rsid w:val="00FB51C2"/>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BodyText">
    <w:name w:val="Body Text"/>
    <w:basedOn w:val="Normal"/>
    <w:link w:val="BodyTextChar"/>
    <w:semiHidden/>
    <w:unhideWhenUsed/>
    <w:rsid w:val="006313FC"/>
    <w:pPr>
      <w:spacing w:after="120"/>
    </w:pPr>
  </w:style>
  <w:style w:type="character" w:customStyle="1" w:styleId="BodyTextChar">
    <w:name w:val="Body Text Char"/>
    <w:basedOn w:val="DefaultParagraphFont"/>
    <w:link w:val="BodyText"/>
    <w:semiHidden/>
    <w:rsid w:val="006313FC"/>
  </w:style>
  <w:style w:type="paragraph" w:customStyle="1" w:styleId="equation0">
    <w:name w:val="equation"/>
    <w:basedOn w:val="Normal"/>
    <w:rsid w:val="006313FC"/>
    <w:pPr>
      <w:tabs>
        <w:tab w:val="center" w:pos="2520"/>
        <w:tab w:val="right" w:pos="5040"/>
      </w:tabs>
      <w:suppressAutoHyphens/>
      <w:spacing w:before="240" w:after="240" w:line="216" w:lineRule="auto"/>
      <w:jc w:val="center"/>
    </w:pPr>
    <w:rPr>
      <w:rFonts w:ascii="Symbol" w:eastAsia="SimSun" w:hAnsi="Symbol" w:cs="Symbol"/>
      <w:lang w:eastAsia="zh-CN"/>
    </w:rPr>
  </w:style>
  <w:style w:type="character" w:customStyle="1" w:styleId="HeaderChar">
    <w:name w:val="Header Char"/>
    <w:aliases w:val="page-number Char"/>
    <w:basedOn w:val="DefaultParagraphFont"/>
    <w:link w:val="Header"/>
    <w:rsid w:val="00351B10"/>
  </w:style>
  <w:style w:type="paragraph" w:styleId="NormalWeb">
    <w:name w:val="Normal (Web)"/>
    <w:basedOn w:val="Normal"/>
    <w:uiPriority w:val="99"/>
    <w:unhideWhenUsed/>
    <w:rsid w:val="00851DBC"/>
    <w:pPr>
      <w:spacing w:before="100" w:beforeAutospacing="1" w:after="100" w:afterAutospacing="1"/>
    </w:pPr>
    <w:rPr>
      <w:rFonts w:ascii="Times" w:hAnsi="Times"/>
      <w:lang w:val="en-ID"/>
    </w:rPr>
  </w:style>
  <w:style w:type="paragraph" w:customStyle="1" w:styleId="references0">
    <w:name w:val="references"/>
    <w:uiPriority w:val="99"/>
    <w:rsid w:val="000E05CE"/>
    <w:pPr>
      <w:numPr>
        <w:numId w:val="41"/>
      </w:numPr>
      <w:spacing w:after="50" w:line="180" w:lineRule="exact"/>
      <w:jc w:val="both"/>
    </w:pPr>
    <w:rPr>
      <w:noProof/>
      <w:sz w:val="16"/>
      <w:szCs w:val="16"/>
    </w:rPr>
  </w:style>
  <w:style w:type="character" w:customStyle="1" w:styleId="Heading4Char">
    <w:name w:val="Heading 4 Char"/>
    <w:basedOn w:val="DefaultParagraphFont"/>
    <w:link w:val="Heading4"/>
    <w:uiPriority w:val="9"/>
    <w:rsid w:val="00F9778C"/>
    <w:rPr>
      <w:i/>
      <w:iCs/>
      <w:sz w:val="18"/>
      <w:szCs w:val="18"/>
    </w:rPr>
  </w:style>
  <w:style w:type="paragraph" w:customStyle="1" w:styleId="Els-figure-caption">
    <w:name w:val="Els-figure-caption"/>
    <w:basedOn w:val="Normal"/>
    <w:qFormat/>
    <w:rsid w:val="00BC7419"/>
    <w:pPr>
      <w:keepLines/>
      <w:spacing w:before="230" w:after="240" w:line="230" w:lineRule="exact"/>
      <w:jc w:val="center"/>
    </w:pPr>
    <w:rPr>
      <w:rFonts w:eastAsia="SimSun"/>
      <w:b/>
      <w:sz w:val="16"/>
    </w:rPr>
  </w:style>
  <w:style w:type="paragraph" w:styleId="Caption">
    <w:name w:val="caption"/>
    <w:basedOn w:val="FootnoteText"/>
    <w:next w:val="Normal"/>
    <w:unhideWhenUsed/>
    <w:qFormat/>
    <w:rsid w:val="00DA48E9"/>
    <w:pPr>
      <w:ind w:firstLine="0"/>
    </w:pPr>
  </w:style>
  <w:style w:type="character" w:styleId="Strong">
    <w:name w:val="Strong"/>
    <w:uiPriority w:val="22"/>
    <w:qFormat/>
    <w:rsid w:val="00805DE9"/>
    <w:rPr>
      <w:b/>
      <w:bCs/>
      <w:spacing w:val="0"/>
    </w:rPr>
  </w:style>
  <w:style w:type="paragraph" w:styleId="ListParagraph">
    <w:name w:val="List Paragraph"/>
    <w:basedOn w:val="Normal"/>
    <w:uiPriority w:val="34"/>
    <w:qFormat/>
    <w:rsid w:val="00805DE9"/>
    <w:pPr>
      <w:spacing w:after="240" w:line="480" w:lineRule="auto"/>
      <w:ind w:left="720" w:firstLine="357"/>
      <w:contextualSpacing/>
      <w:jc w:val="left"/>
    </w:pPr>
    <w:rPr>
      <w:rFonts w:ascii="Calibri" w:hAnsi="Calibri"/>
      <w:sz w:val="22"/>
      <w:szCs w:val="22"/>
      <w:lang w:val="id-ID"/>
    </w:rPr>
  </w:style>
  <w:style w:type="character" w:styleId="PlaceholderText">
    <w:name w:val="Placeholder Text"/>
    <w:basedOn w:val="DefaultParagraphFont"/>
    <w:semiHidden/>
    <w:rsid w:val="002E10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290A45"/>
    <w:pPr>
      <w:ind w:firstLine="204"/>
      <w:jc w:val="both"/>
    </w:pPr>
  </w:style>
  <w:style w:type="paragraph" w:styleId="Heading1">
    <w:name w:val="heading 1"/>
    <w:basedOn w:val="Normal"/>
    <w:next w:val="Normal"/>
    <w:link w:val="Heading1Char"/>
    <w:qFormat/>
    <w:rsid w:val="001F4702"/>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1F4702"/>
    <w:pPr>
      <w:keepNext/>
      <w:numPr>
        <w:ilvl w:val="1"/>
        <w:numId w:val="1"/>
      </w:numPr>
      <w:spacing w:before="120" w:after="60"/>
      <w:outlineLvl w:val="1"/>
    </w:pPr>
    <w:rPr>
      <w:i/>
      <w:iCs/>
    </w:rPr>
  </w:style>
  <w:style w:type="paragraph" w:styleId="Heading3">
    <w:name w:val="heading 3"/>
    <w:basedOn w:val="Normal"/>
    <w:next w:val="Normal"/>
    <w:uiPriority w:val="9"/>
    <w:qFormat/>
    <w:rsid w:val="001F4702"/>
    <w:pPr>
      <w:keepNext/>
      <w:numPr>
        <w:ilvl w:val="2"/>
        <w:numId w:val="1"/>
      </w:numPr>
      <w:outlineLvl w:val="2"/>
    </w:pPr>
    <w:rPr>
      <w:i/>
      <w:iCs/>
    </w:rPr>
  </w:style>
  <w:style w:type="paragraph" w:styleId="Heading4">
    <w:name w:val="heading 4"/>
    <w:basedOn w:val="Normal"/>
    <w:next w:val="Normal"/>
    <w:link w:val="Heading4Char"/>
    <w:uiPriority w:val="9"/>
    <w:qFormat/>
    <w:rsid w:val="001F4702"/>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rsid w:val="001F4702"/>
    <w:pPr>
      <w:numPr>
        <w:ilvl w:val="4"/>
        <w:numId w:val="1"/>
      </w:numPr>
      <w:spacing w:before="240" w:after="60"/>
      <w:outlineLvl w:val="4"/>
    </w:pPr>
    <w:rPr>
      <w:sz w:val="18"/>
      <w:szCs w:val="18"/>
    </w:rPr>
  </w:style>
  <w:style w:type="paragraph" w:styleId="Heading6">
    <w:name w:val="heading 6"/>
    <w:basedOn w:val="Normal"/>
    <w:next w:val="Normal"/>
    <w:uiPriority w:val="9"/>
    <w:qFormat/>
    <w:rsid w:val="001F4702"/>
    <w:pPr>
      <w:numPr>
        <w:ilvl w:val="5"/>
        <w:numId w:val="1"/>
      </w:numPr>
      <w:spacing w:before="240" w:after="60"/>
      <w:outlineLvl w:val="5"/>
    </w:pPr>
    <w:rPr>
      <w:i/>
      <w:iCs/>
      <w:sz w:val="16"/>
      <w:szCs w:val="16"/>
    </w:rPr>
  </w:style>
  <w:style w:type="paragraph" w:styleId="Heading7">
    <w:name w:val="heading 7"/>
    <w:basedOn w:val="Normal"/>
    <w:next w:val="Normal"/>
    <w:uiPriority w:val="9"/>
    <w:qFormat/>
    <w:rsid w:val="001F4702"/>
    <w:pPr>
      <w:numPr>
        <w:ilvl w:val="6"/>
        <w:numId w:val="1"/>
      </w:numPr>
      <w:spacing w:before="240" w:after="60"/>
      <w:outlineLvl w:val="6"/>
    </w:pPr>
    <w:rPr>
      <w:sz w:val="16"/>
      <w:szCs w:val="16"/>
    </w:rPr>
  </w:style>
  <w:style w:type="paragraph" w:styleId="Heading8">
    <w:name w:val="heading 8"/>
    <w:basedOn w:val="Normal"/>
    <w:next w:val="Normal"/>
    <w:uiPriority w:val="9"/>
    <w:qFormat/>
    <w:rsid w:val="001F4702"/>
    <w:pPr>
      <w:numPr>
        <w:ilvl w:val="7"/>
        <w:numId w:val="1"/>
      </w:numPr>
      <w:spacing w:before="240" w:after="60"/>
      <w:outlineLvl w:val="7"/>
    </w:pPr>
    <w:rPr>
      <w:i/>
      <w:iCs/>
      <w:sz w:val="16"/>
      <w:szCs w:val="16"/>
    </w:rPr>
  </w:style>
  <w:style w:type="paragraph" w:styleId="Heading9">
    <w:name w:val="heading 9"/>
    <w:basedOn w:val="Normal"/>
    <w:next w:val="Normal"/>
    <w:uiPriority w:val="9"/>
    <w:qFormat/>
    <w:rsid w:val="001F470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1F4702"/>
    <w:pPr>
      <w:spacing w:before="20"/>
      <w:ind w:firstLine="202"/>
    </w:pPr>
    <w:rPr>
      <w:b/>
      <w:bCs/>
      <w:sz w:val="18"/>
      <w:szCs w:val="18"/>
    </w:rPr>
  </w:style>
  <w:style w:type="paragraph" w:customStyle="1" w:styleId="Authors">
    <w:name w:val="Authors"/>
    <w:basedOn w:val="Normal"/>
    <w:next w:val="Normal"/>
    <w:rsid w:val="001F4702"/>
    <w:pPr>
      <w:framePr w:w="9072" w:hSpace="187" w:vSpace="187" w:wrap="notBeside" w:vAnchor="text" w:hAnchor="page" w:xAlign="center" w:y="1"/>
      <w:spacing w:after="320"/>
      <w:jc w:val="center"/>
    </w:pPr>
    <w:rPr>
      <w:sz w:val="22"/>
      <w:szCs w:val="22"/>
    </w:rPr>
  </w:style>
  <w:style w:type="character" w:customStyle="1" w:styleId="MemberType">
    <w:name w:val="MemberType"/>
    <w:rsid w:val="001F4702"/>
    <w:rPr>
      <w:rFonts w:ascii="Times New Roman" w:hAnsi="Times New Roman" w:cs="Times New Roman"/>
      <w:i/>
      <w:iCs/>
      <w:sz w:val="22"/>
      <w:szCs w:val="22"/>
    </w:rPr>
  </w:style>
  <w:style w:type="paragraph" w:styleId="Title">
    <w:name w:val="Title"/>
    <w:basedOn w:val="Normal"/>
    <w:next w:val="Normal"/>
    <w:qFormat/>
    <w:rsid w:val="001F4702"/>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1F4702"/>
    <w:pPr>
      <w:ind w:firstLine="202"/>
    </w:pPr>
    <w:rPr>
      <w:sz w:val="16"/>
      <w:szCs w:val="16"/>
    </w:rPr>
  </w:style>
  <w:style w:type="paragraph" w:customStyle="1" w:styleId="References">
    <w:name w:val="References"/>
    <w:basedOn w:val="Normal"/>
    <w:rsid w:val="001F4702"/>
    <w:pPr>
      <w:numPr>
        <w:numId w:val="12"/>
      </w:numPr>
    </w:pPr>
    <w:rPr>
      <w:sz w:val="16"/>
      <w:szCs w:val="16"/>
    </w:rPr>
  </w:style>
  <w:style w:type="paragraph" w:customStyle="1" w:styleId="IndexTerms">
    <w:name w:val="IndexTerms"/>
    <w:basedOn w:val="Normal"/>
    <w:next w:val="Normal"/>
    <w:rsid w:val="001F4702"/>
    <w:pPr>
      <w:ind w:firstLine="202"/>
    </w:pPr>
    <w:rPr>
      <w:b/>
      <w:bCs/>
      <w:sz w:val="18"/>
      <w:szCs w:val="18"/>
    </w:rPr>
  </w:style>
  <w:style w:type="character" w:styleId="FootnoteReference">
    <w:name w:val="footnote reference"/>
    <w:semiHidden/>
    <w:rsid w:val="001F4702"/>
    <w:rPr>
      <w:vertAlign w:val="superscript"/>
    </w:rPr>
  </w:style>
  <w:style w:type="paragraph" w:styleId="Footer">
    <w:name w:val="footer"/>
    <w:basedOn w:val="Normal"/>
    <w:link w:val="FooterChar"/>
    <w:uiPriority w:val="99"/>
    <w:rsid w:val="001F4702"/>
    <w:pPr>
      <w:tabs>
        <w:tab w:val="center" w:pos="4320"/>
        <w:tab w:val="right" w:pos="8640"/>
      </w:tabs>
    </w:pPr>
  </w:style>
  <w:style w:type="paragraph" w:customStyle="1" w:styleId="Text">
    <w:name w:val="Text"/>
    <w:basedOn w:val="Normal"/>
    <w:rsid w:val="001F4702"/>
    <w:pPr>
      <w:widowControl w:val="0"/>
      <w:spacing w:line="252" w:lineRule="auto"/>
      <w:ind w:firstLine="202"/>
    </w:pPr>
  </w:style>
  <w:style w:type="paragraph" w:customStyle="1" w:styleId="FigureCaption">
    <w:name w:val="Figure Caption"/>
    <w:basedOn w:val="Normal"/>
    <w:rsid w:val="001F4702"/>
    <w:rPr>
      <w:sz w:val="16"/>
      <w:szCs w:val="16"/>
    </w:rPr>
  </w:style>
  <w:style w:type="paragraph" w:customStyle="1" w:styleId="TableTitle">
    <w:name w:val="Table Title"/>
    <w:basedOn w:val="Normal"/>
    <w:rsid w:val="001F4702"/>
    <w:pPr>
      <w:jc w:val="center"/>
    </w:pPr>
    <w:rPr>
      <w:smallCaps/>
      <w:sz w:val="16"/>
      <w:szCs w:val="16"/>
    </w:rPr>
  </w:style>
  <w:style w:type="paragraph" w:customStyle="1" w:styleId="ReferenceHead">
    <w:name w:val="Reference Head"/>
    <w:basedOn w:val="Heading1"/>
    <w:link w:val="ReferenceHeadChar"/>
    <w:rsid w:val="001F4702"/>
    <w:pPr>
      <w:numPr>
        <w:numId w:val="0"/>
      </w:numPr>
    </w:pPr>
  </w:style>
  <w:style w:type="paragraph" w:styleId="Header">
    <w:name w:val="header"/>
    <w:aliases w:val="page-number"/>
    <w:basedOn w:val="Normal"/>
    <w:link w:val="HeaderChar"/>
    <w:rsid w:val="001F4702"/>
    <w:pPr>
      <w:tabs>
        <w:tab w:val="center" w:pos="4320"/>
        <w:tab w:val="right" w:pos="8640"/>
      </w:tabs>
    </w:pPr>
  </w:style>
  <w:style w:type="paragraph" w:customStyle="1" w:styleId="Equation">
    <w:name w:val="Equation"/>
    <w:basedOn w:val="Normal"/>
    <w:next w:val="Normal"/>
    <w:rsid w:val="001F4702"/>
    <w:pPr>
      <w:widowControl w:val="0"/>
      <w:tabs>
        <w:tab w:val="right" w:pos="5040"/>
      </w:tabs>
      <w:spacing w:line="252" w:lineRule="auto"/>
    </w:pPr>
  </w:style>
  <w:style w:type="character" w:styleId="Hyperlink">
    <w:name w:val="Hyperlink"/>
    <w:uiPriority w:val="99"/>
    <w:rsid w:val="001F4702"/>
    <w:rPr>
      <w:color w:val="0000FF"/>
      <w:u w:val="single"/>
    </w:rPr>
  </w:style>
  <w:style w:type="character" w:styleId="FollowedHyperlink">
    <w:name w:val="FollowedHyperlink"/>
    <w:rsid w:val="001F4702"/>
    <w:rPr>
      <w:color w:val="800080"/>
      <w:u w:val="single"/>
    </w:rPr>
  </w:style>
  <w:style w:type="paragraph" w:styleId="BodyTextIndent">
    <w:name w:val="Body Text Indent"/>
    <w:basedOn w:val="Normal"/>
    <w:link w:val="BodyTextIndentChar"/>
    <w:rsid w:val="001F4702"/>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customStyle="1" w:styleId="keywords">
    <w:name w:val="key words"/>
    <w:rsid w:val="00A877D3"/>
    <w:pPr>
      <w:suppressAutoHyphens/>
      <w:spacing w:after="120"/>
      <w:ind w:firstLine="288"/>
      <w:jc w:val="both"/>
    </w:pPr>
    <w:rPr>
      <w:rFonts w:eastAsia="SimSun"/>
      <w:b/>
      <w:bCs/>
      <w:iCs/>
      <w:sz w:val="18"/>
      <w:szCs w:val="18"/>
    </w:rPr>
  </w:style>
  <w:style w:type="paragraph" w:customStyle="1" w:styleId="IEEEAuthorName">
    <w:name w:val="IEEE Author Name"/>
    <w:basedOn w:val="Normal"/>
    <w:next w:val="Normal"/>
    <w:rsid w:val="00A877D3"/>
    <w:pPr>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A877D3"/>
    <w:pPr>
      <w:spacing w:after="60"/>
      <w:jc w:val="center"/>
    </w:pPr>
    <w:rPr>
      <w:i/>
      <w:szCs w:val="24"/>
      <w:lang w:val="en-GB" w:eastAsia="en-GB"/>
    </w:rPr>
  </w:style>
  <w:style w:type="paragraph" w:customStyle="1" w:styleId="IEEEAuthorEmail">
    <w:name w:val="IEEE Author Email"/>
    <w:next w:val="IEEEAuthorAffiliation"/>
    <w:rsid w:val="00A877D3"/>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A877D3"/>
    <w:rPr>
      <w:i/>
    </w:rPr>
  </w:style>
  <w:style w:type="character" w:customStyle="1" w:styleId="IEEEAbstractHeadingChar">
    <w:name w:val="IEEE Abstract Heading Char"/>
    <w:basedOn w:val="DefaultParagraphFont"/>
    <w:link w:val="IEEEAbstractHeading"/>
    <w:rsid w:val="00A877D3"/>
    <w:rPr>
      <w:rFonts w:eastAsia="SimSun"/>
      <w:b/>
      <w:i/>
      <w:sz w:val="18"/>
      <w:szCs w:val="24"/>
      <w:lang w:val="en-GB" w:eastAsia="en-GB"/>
    </w:rPr>
  </w:style>
  <w:style w:type="paragraph" w:customStyle="1" w:styleId="IEEEAbtract">
    <w:name w:val="IEEE Abtract"/>
    <w:basedOn w:val="Normal"/>
    <w:next w:val="Normal"/>
    <w:link w:val="IEEEAbtractChar"/>
    <w:rsid w:val="00A877D3"/>
    <w:pPr>
      <w:adjustRightInd w:val="0"/>
      <w:snapToGrid w:val="0"/>
    </w:pPr>
    <w:rPr>
      <w:rFonts w:eastAsia="SimSun"/>
      <w:b/>
      <w:sz w:val="18"/>
      <w:szCs w:val="24"/>
      <w:lang w:val="en-GB" w:eastAsia="en-GB"/>
    </w:rPr>
  </w:style>
  <w:style w:type="character" w:customStyle="1" w:styleId="IEEEAbtractChar">
    <w:name w:val="IEEE Abtract Char"/>
    <w:basedOn w:val="DefaultParagraphFont"/>
    <w:link w:val="IEEEAbtract"/>
    <w:rsid w:val="00A877D3"/>
    <w:rPr>
      <w:rFonts w:eastAsia="SimSun"/>
      <w:b/>
      <w:sz w:val="18"/>
      <w:szCs w:val="24"/>
      <w:lang w:val="en-GB" w:eastAsia="en-GB"/>
    </w:rPr>
  </w:style>
  <w:style w:type="paragraph" w:customStyle="1" w:styleId="IEEETitle">
    <w:name w:val="IEEE Title"/>
    <w:basedOn w:val="Normal"/>
    <w:next w:val="IEEEAuthorName"/>
    <w:rsid w:val="00A877D3"/>
    <w:pPr>
      <w:adjustRightInd w:val="0"/>
      <w:snapToGrid w:val="0"/>
      <w:jc w:val="center"/>
    </w:pPr>
    <w:rPr>
      <w:rFonts w:eastAsia="SimSun"/>
      <w:sz w:val="48"/>
      <w:szCs w:val="24"/>
      <w:lang w:val="en-AU" w:eastAsia="zh-CN"/>
    </w:rPr>
  </w:style>
  <w:style w:type="table" w:styleId="TableGrid">
    <w:name w:val="Table Grid"/>
    <w:basedOn w:val="TableNormal"/>
    <w:uiPriority w:val="59"/>
    <w:rsid w:val="006B08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2z0">
    <w:name w:val="WW8Num2z0"/>
    <w:rsid w:val="00FB51C2"/>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BodyText">
    <w:name w:val="Body Text"/>
    <w:basedOn w:val="Normal"/>
    <w:link w:val="BodyTextChar"/>
    <w:semiHidden/>
    <w:unhideWhenUsed/>
    <w:rsid w:val="006313FC"/>
    <w:pPr>
      <w:spacing w:after="120"/>
    </w:pPr>
  </w:style>
  <w:style w:type="character" w:customStyle="1" w:styleId="BodyTextChar">
    <w:name w:val="Body Text Char"/>
    <w:basedOn w:val="DefaultParagraphFont"/>
    <w:link w:val="BodyText"/>
    <w:semiHidden/>
    <w:rsid w:val="006313FC"/>
  </w:style>
  <w:style w:type="paragraph" w:customStyle="1" w:styleId="equation0">
    <w:name w:val="equation"/>
    <w:basedOn w:val="Normal"/>
    <w:rsid w:val="006313FC"/>
    <w:pPr>
      <w:tabs>
        <w:tab w:val="center" w:pos="2520"/>
        <w:tab w:val="right" w:pos="5040"/>
      </w:tabs>
      <w:suppressAutoHyphens/>
      <w:spacing w:before="240" w:after="240" w:line="216" w:lineRule="auto"/>
      <w:jc w:val="center"/>
    </w:pPr>
    <w:rPr>
      <w:rFonts w:ascii="Symbol" w:eastAsia="SimSun" w:hAnsi="Symbol" w:cs="Symbol"/>
      <w:lang w:eastAsia="zh-CN"/>
    </w:rPr>
  </w:style>
  <w:style w:type="character" w:customStyle="1" w:styleId="HeaderChar">
    <w:name w:val="Header Char"/>
    <w:aliases w:val="page-number Char"/>
    <w:basedOn w:val="DefaultParagraphFont"/>
    <w:link w:val="Header"/>
    <w:rsid w:val="00351B10"/>
  </w:style>
  <w:style w:type="paragraph" w:styleId="NormalWeb">
    <w:name w:val="Normal (Web)"/>
    <w:basedOn w:val="Normal"/>
    <w:uiPriority w:val="99"/>
    <w:unhideWhenUsed/>
    <w:rsid w:val="00851DBC"/>
    <w:pPr>
      <w:spacing w:before="100" w:beforeAutospacing="1" w:after="100" w:afterAutospacing="1"/>
    </w:pPr>
    <w:rPr>
      <w:rFonts w:ascii="Times" w:hAnsi="Times"/>
      <w:lang w:val="en-ID"/>
    </w:rPr>
  </w:style>
  <w:style w:type="paragraph" w:customStyle="1" w:styleId="references0">
    <w:name w:val="references"/>
    <w:uiPriority w:val="99"/>
    <w:rsid w:val="000E05CE"/>
    <w:pPr>
      <w:numPr>
        <w:numId w:val="41"/>
      </w:numPr>
      <w:spacing w:after="50" w:line="180" w:lineRule="exact"/>
      <w:jc w:val="both"/>
    </w:pPr>
    <w:rPr>
      <w:noProof/>
      <w:sz w:val="16"/>
      <w:szCs w:val="16"/>
    </w:rPr>
  </w:style>
  <w:style w:type="character" w:customStyle="1" w:styleId="Heading4Char">
    <w:name w:val="Heading 4 Char"/>
    <w:basedOn w:val="DefaultParagraphFont"/>
    <w:link w:val="Heading4"/>
    <w:uiPriority w:val="9"/>
    <w:rsid w:val="00F9778C"/>
    <w:rPr>
      <w:i/>
      <w:iCs/>
      <w:sz w:val="18"/>
      <w:szCs w:val="18"/>
    </w:rPr>
  </w:style>
  <w:style w:type="paragraph" w:customStyle="1" w:styleId="Els-figure-caption">
    <w:name w:val="Els-figure-caption"/>
    <w:basedOn w:val="Normal"/>
    <w:qFormat/>
    <w:rsid w:val="00BC7419"/>
    <w:pPr>
      <w:keepLines/>
      <w:spacing w:before="230" w:after="240" w:line="230" w:lineRule="exact"/>
      <w:jc w:val="center"/>
    </w:pPr>
    <w:rPr>
      <w:rFonts w:eastAsia="SimSun"/>
      <w:b/>
      <w:sz w:val="16"/>
    </w:rPr>
  </w:style>
  <w:style w:type="paragraph" w:styleId="Caption">
    <w:name w:val="caption"/>
    <w:basedOn w:val="FootnoteText"/>
    <w:next w:val="Normal"/>
    <w:unhideWhenUsed/>
    <w:qFormat/>
    <w:rsid w:val="00DA48E9"/>
    <w:pPr>
      <w:ind w:firstLine="0"/>
    </w:pPr>
  </w:style>
  <w:style w:type="character" w:styleId="Strong">
    <w:name w:val="Strong"/>
    <w:uiPriority w:val="22"/>
    <w:qFormat/>
    <w:rsid w:val="00805DE9"/>
    <w:rPr>
      <w:b/>
      <w:bCs/>
      <w:spacing w:val="0"/>
    </w:rPr>
  </w:style>
  <w:style w:type="paragraph" w:styleId="ListParagraph">
    <w:name w:val="List Paragraph"/>
    <w:basedOn w:val="Normal"/>
    <w:uiPriority w:val="34"/>
    <w:qFormat/>
    <w:rsid w:val="00805DE9"/>
    <w:pPr>
      <w:spacing w:after="240" w:line="480" w:lineRule="auto"/>
      <w:ind w:left="720" w:firstLine="357"/>
      <w:contextualSpacing/>
      <w:jc w:val="left"/>
    </w:pPr>
    <w:rPr>
      <w:rFonts w:ascii="Calibri" w:hAnsi="Calibri"/>
      <w:sz w:val="22"/>
      <w:szCs w:val="22"/>
      <w:lang w:val="id-ID"/>
    </w:rPr>
  </w:style>
  <w:style w:type="character" w:styleId="PlaceholderText">
    <w:name w:val="Placeholder Text"/>
    <w:basedOn w:val="DefaultParagraphFont"/>
    <w:semiHidden/>
    <w:rsid w:val="002E10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1793">
      <w:bodyDiv w:val="1"/>
      <w:marLeft w:val="0"/>
      <w:marRight w:val="0"/>
      <w:marTop w:val="0"/>
      <w:marBottom w:val="0"/>
      <w:divBdr>
        <w:top w:val="none" w:sz="0" w:space="0" w:color="auto"/>
        <w:left w:val="none" w:sz="0" w:space="0" w:color="auto"/>
        <w:bottom w:val="none" w:sz="0" w:space="0" w:color="auto"/>
        <w:right w:val="none" w:sz="0" w:space="0" w:color="auto"/>
      </w:divBdr>
    </w:div>
    <w:div w:id="186261554">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758718201">
      <w:bodyDiv w:val="1"/>
      <w:marLeft w:val="0"/>
      <w:marRight w:val="0"/>
      <w:marTop w:val="0"/>
      <w:marBottom w:val="0"/>
      <w:divBdr>
        <w:top w:val="none" w:sz="0" w:space="0" w:color="auto"/>
        <w:left w:val="none" w:sz="0" w:space="0" w:color="auto"/>
        <w:bottom w:val="none" w:sz="0" w:space="0" w:color="auto"/>
        <w:right w:val="none" w:sz="0" w:space="0" w:color="auto"/>
      </w:divBdr>
    </w:div>
    <w:div w:id="874731989">
      <w:bodyDiv w:val="1"/>
      <w:marLeft w:val="0"/>
      <w:marRight w:val="0"/>
      <w:marTop w:val="0"/>
      <w:marBottom w:val="0"/>
      <w:divBdr>
        <w:top w:val="none" w:sz="0" w:space="0" w:color="auto"/>
        <w:left w:val="none" w:sz="0" w:space="0" w:color="auto"/>
        <w:bottom w:val="none" w:sz="0" w:space="0" w:color="auto"/>
        <w:right w:val="none" w:sz="0" w:space="0" w:color="auto"/>
      </w:divBdr>
    </w:div>
    <w:div w:id="955873154">
      <w:bodyDiv w:val="1"/>
      <w:marLeft w:val="0"/>
      <w:marRight w:val="0"/>
      <w:marTop w:val="0"/>
      <w:marBottom w:val="0"/>
      <w:divBdr>
        <w:top w:val="none" w:sz="0" w:space="0" w:color="auto"/>
        <w:left w:val="none" w:sz="0" w:space="0" w:color="auto"/>
        <w:bottom w:val="none" w:sz="0" w:space="0" w:color="auto"/>
        <w:right w:val="none" w:sz="0" w:space="0" w:color="auto"/>
      </w:divBdr>
    </w:div>
    <w:div w:id="1066998992">
      <w:bodyDiv w:val="1"/>
      <w:marLeft w:val="0"/>
      <w:marRight w:val="0"/>
      <w:marTop w:val="0"/>
      <w:marBottom w:val="0"/>
      <w:divBdr>
        <w:top w:val="none" w:sz="0" w:space="0" w:color="auto"/>
        <w:left w:val="none" w:sz="0" w:space="0" w:color="auto"/>
        <w:bottom w:val="none" w:sz="0" w:space="0" w:color="auto"/>
        <w:right w:val="none" w:sz="0" w:space="0" w:color="auto"/>
      </w:divBdr>
    </w:div>
    <w:div w:id="1114712235">
      <w:bodyDiv w:val="1"/>
      <w:marLeft w:val="0"/>
      <w:marRight w:val="0"/>
      <w:marTop w:val="0"/>
      <w:marBottom w:val="0"/>
      <w:divBdr>
        <w:top w:val="none" w:sz="0" w:space="0" w:color="auto"/>
        <w:left w:val="none" w:sz="0" w:space="0" w:color="auto"/>
        <w:bottom w:val="none" w:sz="0" w:space="0" w:color="auto"/>
        <w:right w:val="none" w:sz="0" w:space="0" w:color="auto"/>
      </w:divBdr>
    </w:div>
    <w:div w:id="1305887265">
      <w:bodyDiv w:val="1"/>
      <w:marLeft w:val="0"/>
      <w:marRight w:val="0"/>
      <w:marTop w:val="0"/>
      <w:marBottom w:val="0"/>
      <w:divBdr>
        <w:top w:val="none" w:sz="0" w:space="0" w:color="auto"/>
        <w:left w:val="none" w:sz="0" w:space="0" w:color="auto"/>
        <w:bottom w:val="none" w:sz="0" w:space="0" w:color="auto"/>
        <w:right w:val="none" w:sz="0" w:space="0" w:color="auto"/>
      </w:divBdr>
    </w:div>
    <w:div w:id="1363244820">
      <w:bodyDiv w:val="1"/>
      <w:marLeft w:val="0"/>
      <w:marRight w:val="0"/>
      <w:marTop w:val="0"/>
      <w:marBottom w:val="0"/>
      <w:divBdr>
        <w:top w:val="none" w:sz="0" w:space="0" w:color="auto"/>
        <w:left w:val="none" w:sz="0" w:space="0" w:color="auto"/>
        <w:bottom w:val="none" w:sz="0" w:space="0" w:color="auto"/>
        <w:right w:val="none" w:sz="0" w:space="0" w:color="auto"/>
      </w:divBdr>
    </w:div>
    <w:div w:id="1491944490">
      <w:bodyDiv w:val="1"/>
      <w:marLeft w:val="0"/>
      <w:marRight w:val="0"/>
      <w:marTop w:val="0"/>
      <w:marBottom w:val="0"/>
      <w:divBdr>
        <w:top w:val="none" w:sz="0" w:space="0" w:color="auto"/>
        <w:left w:val="none" w:sz="0" w:space="0" w:color="auto"/>
        <w:bottom w:val="none" w:sz="0" w:space="0" w:color="auto"/>
        <w:right w:val="none" w:sz="0" w:space="0" w:color="auto"/>
      </w:divBdr>
    </w:div>
    <w:div w:id="1662856081">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832334684">
      <w:bodyDiv w:val="1"/>
      <w:marLeft w:val="0"/>
      <w:marRight w:val="0"/>
      <w:marTop w:val="0"/>
      <w:marBottom w:val="0"/>
      <w:divBdr>
        <w:top w:val="none" w:sz="0" w:space="0" w:color="auto"/>
        <w:left w:val="none" w:sz="0" w:space="0" w:color="auto"/>
        <w:bottom w:val="none" w:sz="0" w:space="0" w:color="auto"/>
        <w:right w:val="none" w:sz="0" w:space="0" w:color="auto"/>
      </w:divBdr>
    </w:div>
    <w:div w:id="1858543083">
      <w:bodyDiv w:val="1"/>
      <w:marLeft w:val="0"/>
      <w:marRight w:val="0"/>
      <w:marTop w:val="0"/>
      <w:marBottom w:val="0"/>
      <w:divBdr>
        <w:top w:val="none" w:sz="0" w:space="0" w:color="auto"/>
        <w:left w:val="none" w:sz="0" w:space="0" w:color="auto"/>
        <w:bottom w:val="none" w:sz="0" w:space="0" w:color="auto"/>
        <w:right w:val="none" w:sz="0" w:space="0" w:color="auto"/>
      </w:divBdr>
    </w:div>
    <w:div w:id="1990554037">
      <w:bodyDiv w:val="1"/>
      <w:marLeft w:val="0"/>
      <w:marRight w:val="0"/>
      <w:marTop w:val="0"/>
      <w:marBottom w:val="0"/>
      <w:divBdr>
        <w:top w:val="none" w:sz="0" w:space="0" w:color="auto"/>
        <w:left w:val="none" w:sz="0" w:space="0" w:color="auto"/>
        <w:bottom w:val="none" w:sz="0" w:space="0" w:color="auto"/>
        <w:right w:val="none" w:sz="0" w:space="0" w:color="auto"/>
      </w:divBdr>
    </w:div>
    <w:div w:id="2084644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btsau.kiev.ua/sites/default/files/scopus/%D0%A1%D1%83%D0%BF%D0%B5%D1%80%20-%20writing_an_academic_journal_article.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A837FD83-1AA5-4703-B416-5A9B7119652F}"/>
      </w:docPartPr>
      <w:docPartBody>
        <w:p w:rsidR="00097A22" w:rsidRDefault="00FD6DA7">
          <w:r w:rsidRPr="00935559">
            <w:rPr>
              <w:rStyle w:val="PlaceholderText"/>
            </w:rPr>
            <w:t>Click or tap here to enter text.</w:t>
          </w:r>
        </w:p>
      </w:docPartBody>
    </w:docPart>
    <w:docPart>
      <w:docPartPr>
        <w:name w:val="DD1F17DA38484E9FB475D6C0A16ECC55"/>
        <w:category>
          <w:name w:val="General"/>
          <w:gallery w:val="placeholder"/>
        </w:category>
        <w:types>
          <w:type w:val="bbPlcHdr"/>
        </w:types>
        <w:behaviors>
          <w:behavior w:val="content"/>
        </w:behaviors>
        <w:guid w:val="{E13A046B-1F43-493E-B1AA-E99ADDB93C5C}"/>
      </w:docPartPr>
      <w:docPartBody>
        <w:p w:rsidR="00097A22" w:rsidRDefault="00FD6DA7" w:rsidP="00FD6DA7">
          <w:pPr>
            <w:pStyle w:val="DD1F17DA38484E9FB475D6C0A16ECC55"/>
          </w:pPr>
          <w:r w:rsidRPr="00935559">
            <w:rPr>
              <w:rStyle w:val="PlaceholderText"/>
            </w:rPr>
            <w:t>Click or tap here to enter text.</w:t>
          </w:r>
        </w:p>
      </w:docPartBody>
    </w:docPart>
    <w:docPart>
      <w:docPartPr>
        <w:name w:val="8A1A0FE4065149E28E7785D560EC22E9"/>
        <w:category>
          <w:name w:val="General"/>
          <w:gallery w:val="placeholder"/>
        </w:category>
        <w:types>
          <w:type w:val="bbPlcHdr"/>
        </w:types>
        <w:behaviors>
          <w:behavior w:val="content"/>
        </w:behaviors>
        <w:guid w:val="{8602EB5A-EC13-4A64-942C-7A15ABC31753}"/>
      </w:docPartPr>
      <w:docPartBody>
        <w:p w:rsidR="00097A22" w:rsidRDefault="00FD6DA7" w:rsidP="00FD6DA7">
          <w:pPr>
            <w:pStyle w:val="8A1A0FE4065149E28E7785D560EC22E9"/>
          </w:pPr>
          <w:r w:rsidRPr="00935559">
            <w:rPr>
              <w:rStyle w:val="PlaceholderText"/>
            </w:rPr>
            <w:t>Click or tap here to enter text.</w:t>
          </w:r>
        </w:p>
      </w:docPartBody>
    </w:docPart>
    <w:docPart>
      <w:docPartPr>
        <w:name w:val="4212824969AF4F9E9D95BBD2D3568DB8"/>
        <w:category>
          <w:name w:val="General"/>
          <w:gallery w:val="placeholder"/>
        </w:category>
        <w:types>
          <w:type w:val="bbPlcHdr"/>
        </w:types>
        <w:behaviors>
          <w:behavior w:val="content"/>
        </w:behaviors>
        <w:guid w:val="{0C3B9564-F256-41AB-A040-9049A2C0C69C}"/>
      </w:docPartPr>
      <w:docPartBody>
        <w:p w:rsidR="00097A22" w:rsidRDefault="00FD6DA7" w:rsidP="00FD6DA7">
          <w:pPr>
            <w:pStyle w:val="4212824969AF4F9E9D95BBD2D3568DB8"/>
          </w:pPr>
          <w:r w:rsidRPr="00935559">
            <w:rPr>
              <w:rStyle w:val="PlaceholderText"/>
            </w:rPr>
            <w:t>Click or tap here to enter text.</w:t>
          </w:r>
        </w:p>
      </w:docPartBody>
    </w:docPart>
    <w:docPart>
      <w:docPartPr>
        <w:name w:val="E6958C50F08849B68DB8DEF0FC0F34C5"/>
        <w:category>
          <w:name w:val="General"/>
          <w:gallery w:val="placeholder"/>
        </w:category>
        <w:types>
          <w:type w:val="bbPlcHdr"/>
        </w:types>
        <w:behaviors>
          <w:behavior w:val="content"/>
        </w:behaviors>
        <w:guid w:val="{6696B5DC-61C1-463A-AC55-E588ECA81F44}"/>
      </w:docPartPr>
      <w:docPartBody>
        <w:p w:rsidR="00097A22" w:rsidRDefault="00FD6DA7" w:rsidP="00FD6DA7">
          <w:pPr>
            <w:pStyle w:val="E6958C50F08849B68DB8DEF0FC0F34C5"/>
          </w:pPr>
          <w:r w:rsidRPr="00935559">
            <w:rPr>
              <w:rStyle w:val="PlaceholderText"/>
            </w:rPr>
            <w:t>Click or tap here to enter text.</w:t>
          </w:r>
        </w:p>
      </w:docPartBody>
    </w:docPart>
    <w:docPart>
      <w:docPartPr>
        <w:name w:val="592262D4F4EE4EFAB24C89F4DCD4009D"/>
        <w:category>
          <w:name w:val="General"/>
          <w:gallery w:val="placeholder"/>
        </w:category>
        <w:types>
          <w:type w:val="bbPlcHdr"/>
        </w:types>
        <w:behaviors>
          <w:behavior w:val="content"/>
        </w:behaviors>
        <w:guid w:val="{F32F67F3-D139-435C-8493-5BF03B75BEE4}"/>
      </w:docPartPr>
      <w:docPartBody>
        <w:p w:rsidR="00697871" w:rsidRDefault="00A6467E" w:rsidP="00A6467E">
          <w:pPr>
            <w:pStyle w:val="592262D4F4EE4EFAB24C89F4DCD4009D"/>
          </w:pPr>
          <w:r w:rsidRPr="00935559">
            <w:rPr>
              <w:rStyle w:val="PlaceholderText"/>
            </w:rPr>
            <w:t>Click or tap here to enter text.</w:t>
          </w:r>
        </w:p>
      </w:docPartBody>
    </w:docPart>
    <w:docPart>
      <w:docPartPr>
        <w:name w:val="602D563933C241A0802E7C5C550B1CD2"/>
        <w:category>
          <w:name w:val="General"/>
          <w:gallery w:val="placeholder"/>
        </w:category>
        <w:types>
          <w:type w:val="bbPlcHdr"/>
        </w:types>
        <w:behaviors>
          <w:behavior w:val="content"/>
        </w:behaviors>
        <w:guid w:val="{09A22A14-2E5C-414D-87DA-26393F7E7621}"/>
      </w:docPartPr>
      <w:docPartBody>
        <w:p w:rsidR="00697871" w:rsidRDefault="00A6467E" w:rsidP="00A6467E">
          <w:pPr>
            <w:pStyle w:val="602D563933C241A0802E7C5C550B1CD2"/>
          </w:pPr>
          <w:r w:rsidRPr="00935559">
            <w:rPr>
              <w:rStyle w:val="PlaceholderText"/>
            </w:rPr>
            <w:t>Click or tap here to enter text.</w:t>
          </w:r>
        </w:p>
      </w:docPartBody>
    </w:docPart>
    <w:docPart>
      <w:docPartPr>
        <w:name w:val="1C3D20E285744BD7A9A3F3BB48D0019B"/>
        <w:category>
          <w:name w:val="General"/>
          <w:gallery w:val="placeholder"/>
        </w:category>
        <w:types>
          <w:type w:val="bbPlcHdr"/>
        </w:types>
        <w:behaviors>
          <w:behavior w:val="content"/>
        </w:behaviors>
        <w:guid w:val="{98640D9B-579C-4992-95FD-52149193791B}"/>
      </w:docPartPr>
      <w:docPartBody>
        <w:p w:rsidR="00697871" w:rsidRDefault="00A6467E" w:rsidP="00A6467E">
          <w:pPr>
            <w:pStyle w:val="1C3D20E285744BD7A9A3F3BB48D0019B"/>
          </w:pPr>
          <w:r w:rsidRPr="00935559">
            <w:rPr>
              <w:rStyle w:val="PlaceholderText"/>
            </w:rPr>
            <w:t>Click or tap here to enter text.</w:t>
          </w:r>
        </w:p>
      </w:docPartBody>
    </w:docPart>
    <w:docPart>
      <w:docPartPr>
        <w:name w:val="932F7D7538BC44B4BFB5FF3879A06860"/>
        <w:category>
          <w:name w:val="General"/>
          <w:gallery w:val="placeholder"/>
        </w:category>
        <w:types>
          <w:type w:val="bbPlcHdr"/>
        </w:types>
        <w:behaviors>
          <w:behavior w:val="content"/>
        </w:behaviors>
        <w:guid w:val="{78AFDCCB-D9F0-41DF-AF85-903C87002BB2}"/>
      </w:docPartPr>
      <w:docPartBody>
        <w:p w:rsidR="00A52DFB" w:rsidRDefault="0054653C" w:rsidP="0054653C">
          <w:pPr>
            <w:pStyle w:val="932F7D7538BC44B4BFB5FF3879A06860"/>
          </w:pPr>
          <w:r w:rsidRPr="00935559">
            <w:rPr>
              <w:rStyle w:val="PlaceholderText"/>
            </w:rPr>
            <w:t>Click or tap here to enter text.</w:t>
          </w:r>
        </w:p>
      </w:docPartBody>
    </w:docPart>
    <w:docPart>
      <w:docPartPr>
        <w:name w:val="AC1F20970826412E9E15DBA7B07FEEC0"/>
        <w:category>
          <w:name w:val="General"/>
          <w:gallery w:val="placeholder"/>
        </w:category>
        <w:types>
          <w:type w:val="bbPlcHdr"/>
        </w:types>
        <w:behaviors>
          <w:behavior w:val="content"/>
        </w:behaviors>
        <w:guid w:val="{DE78BCBF-8DA2-427D-A547-E23051797E08}"/>
      </w:docPartPr>
      <w:docPartBody>
        <w:p w:rsidR="00A52DFB" w:rsidRDefault="0054653C" w:rsidP="0054653C">
          <w:pPr>
            <w:pStyle w:val="AC1F20970826412E9E15DBA7B07FEEC0"/>
          </w:pPr>
          <w:r w:rsidRPr="00935559">
            <w:rPr>
              <w:rStyle w:val="PlaceholderText"/>
            </w:rPr>
            <w:t>Click or tap here to enter text.</w:t>
          </w:r>
        </w:p>
      </w:docPartBody>
    </w:docPart>
    <w:docPart>
      <w:docPartPr>
        <w:name w:val="5D7257A550AA4E0F97ECCAE92C549086"/>
        <w:category>
          <w:name w:val="General"/>
          <w:gallery w:val="placeholder"/>
        </w:category>
        <w:types>
          <w:type w:val="bbPlcHdr"/>
        </w:types>
        <w:behaviors>
          <w:behavior w:val="content"/>
        </w:behaviors>
        <w:guid w:val="{4A8B5ED7-C98E-49BB-A344-0CC84593A153}"/>
      </w:docPartPr>
      <w:docPartBody>
        <w:p w:rsidR="00A52DFB" w:rsidRDefault="0054653C" w:rsidP="0054653C">
          <w:pPr>
            <w:pStyle w:val="5D7257A550AA4E0F97ECCAE92C549086"/>
          </w:pPr>
          <w:r w:rsidRPr="00935559">
            <w:rPr>
              <w:rStyle w:val="PlaceholderText"/>
            </w:rPr>
            <w:t>Click or tap here to enter text.</w:t>
          </w:r>
        </w:p>
      </w:docPartBody>
    </w:docPart>
    <w:docPart>
      <w:docPartPr>
        <w:name w:val="25D691986CF74BCDB20EF9C065854D94"/>
        <w:category>
          <w:name w:val="General"/>
          <w:gallery w:val="placeholder"/>
        </w:category>
        <w:types>
          <w:type w:val="bbPlcHdr"/>
        </w:types>
        <w:behaviors>
          <w:behavior w:val="content"/>
        </w:behaviors>
        <w:guid w:val="{DB94AA5B-B348-41A3-BC48-3013A8E80901}"/>
      </w:docPartPr>
      <w:docPartBody>
        <w:p w:rsidR="00A52DFB" w:rsidRDefault="0054653C" w:rsidP="0054653C">
          <w:pPr>
            <w:pStyle w:val="25D691986CF74BCDB20EF9C065854D94"/>
          </w:pPr>
          <w:r w:rsidRPr="00935559">
            <w:rPr>
              <w:rStyle w:val="PlaceholderText"/>
            </w:rPr>
            <w:t>Click or tap here to enter text.</w:t>
          </w:r>
        </w:p>
      </w:docPartBody>
    </w:docPart>
    <w:docPart>
      <w:docPartPr>
        <w:name w:val="16C770FCCF58472A87933DC51C7AE173"/>
        <w:category>
          <w:name w:val="General"/>
          <w:gallery w:val="placeholder"/>
        </w:category>
        <w:types>
          <w:type w:val="bbPlcHdr"/>
        </w:types>
        <w:behaviors>
          <w:behavior w:val="content"/>
        </w:behaviors>
        <w:guid w:val="{3C4AF248-0758-414D-AA8B-B62357923E77}"/>
      </w:docPartPr>
      <w:docPartBody>
        <w:p w:rsidR="00A52DFB" w:rsidRDefault="0054653C" w:rsidP="0054653C">
          <w:pPr>
            <w:pStyle w:val="16C770FCCF58472A87933DC51C7AE173"/>
          </w:pPr>
          <w:r w:rsidRPr="00935559">
            <w:rPr>
              <w:rStyle w:val="PlaceholderText"/>
            </w:rPr>
            <w:t>Click or tap here to enter text.</w:t>
          </w:r>
        </w:p>
      </w:docPartBody>
    </w:docPart>
    <w:docPart>
      <w:docPartPr>
        <w:name w:val="6701535F690B44628E7AF00AD17868A2"/>
        <w:category>
          <w:name w:val="General"/>
          <w:gallery w:val="placeholder"/>
        </w:category>
        <w:types>
          <w:type w:val="bbPlcHdr"/>
        </w:types>
        <w:behaviors>
          <w:behavior w:val="content"/>
        </w:behaviors>
        <w:guid w:val="{7EC82E31-E1EA-409E-AB54-BD6E03A0E908}"/>
      </w:docPartPr>
      <w:docPartBody>
        <w:p w:rsidR="00A52DFB" w:rsidRDefault="0054653C" w:rsidP="0054653C">
          <w:pPr>
            <w:pStyle w:val="6701535F690B44628E7AF00AD17868A2"/>
          </w:pPr>
          <w:r w:rsidRPr="00935559">
            <w:rPr>
              <w:rStyle w:val="PlaceholderText"/>
            </w:rPr>
            <w:t>Click or tap here to enter text.</w:t>
          </w:r>
        </w:p>
      </w:docPartBody>
    </w:docPart>
    <w:docPart>
      <w:docPartPr>
        <w:name w:val="CB83DCE66E784CFFBD3E54B1709CCB3B"/>
        <w:category>
          <w:name w:val="General"/>
          <w:gallery w:val="placeholder"/>
        </w:category>
        <w:types>
          <w:type w:val="bbPlcHdr"/>
        </w:types>
        <w:behaviors>
          <w:behavior w:val="content"/>
        </w:behaviors>
        <w:guid w:val="{F60812EE-7DA1-4BB0-99D7-8506D6C6D7B4}"/>
      </w:docPartPr>
      <w:docPartBody>
        <w:p w:rsidR="00A52DFB" w:rsidRDefault="0054653C" w:rsidP="0054653C">
          <w:pPr>
            <w:pStyle w:val="CB83DCE66E784CFFBD3E54B1709CCB3B"/>
          </w:pPr>
          <w:r w:rsidRPr="00935559">
            <w:rPr>
              <w:rStyle w:val="PlaceholderText"/>
            </w:rPr>
            <w:t>Click or tap here to enter text.</w:t>
          </w:r>
        </w:p>
      </w:docPartBody>
    </w:docPart>
    <w:docPart>
      <w:docPartPr>
        <w:name w:val="FA4D1C17DB8040798B4FC3C15397C257"/>
        <w:category>
          <w:name w:val="General"/>
          <w:gallery w:val="placeholder"/>
        </w:category>
        <w:types>
          <w:type w:val="bbPlcHdr"/>
        </w:types>
        <w:behaviors>
          <w:behavior w:val="content"/>
        </w:behaviors>
        <w:guid w:val="{BA602CFB-047F-44C2-8656-49E81E8D05B4}"/>
      </w:docPartPr>
      <w:docPartBody>
        <w:p w:rsidR="00A52DFB" w:rsidRDefault="0054653C" w:rsidP="0054653C">
          <w:pPr>
            <w:pStyle w:val="FA4D1C17DB8040798B4FC3C15397C257"/>
          </w:pPr>
          <w:r w:rsidRPr="00935559">
            <w:rPr>
              <w:rStyle w:val="PlaceholderText"/>
            </w:rPr>
            <w:t>Click or tap here to enter text.</w:t>
          </w:r>
        </w:p>
      </w:docPartBody>
    </w:docPart>
    <w:docPart>
      <w:docPartPr>
        <w:name w:val="48DA1F5B606444FAB9EEC13D0FDCCC4B"/>
        <w:category>
          <w:name w:val="General"/>
          <w:gallery w:val="placeholder"/>
        </w:category>
        <w:types>
          <w:type w:val="bbPlcHdr"/>
        </w:types>
        <w:behaviors>
          <w:behavior w:val="content"/>
        </w:behaviors>
        <w:guid w:val="{123E5634-F37D-447F-9792-85E69EB64A36}"/>
      </w:docPartPr>
      <w:docPartBody>
        <w:p w:rsidR="00A52DFB" w:rsidRDefault="0054653C" w:rsidP="0054653C">
          <w:pPr>
            <w:pStyle w:val="48DA1F5B606444FAB9EEC13D0FDCCC4B"/>
          </w:pPr>
          <w:r w:rsidRPr="00935559">
            <w:rPr>
              <w:rStyle w:val="PlaceholderText"/>
            </w:rPr>
            <w:t>Click or tap here to enter text.</w:t>
          </w:r>
        </w:p>
      </w:docPartBody>
    </w:docPart>
    <w:docPart>
      <w:docPartPr>
        <w:name w:val="A66290C1BB81462B9CE399D79FC6FE1C"/>
        <w:category>
          <w:name w:val="General"/>
          <w:gallery w:val="placeholder"/>
        </w:category>
        <w:types>
          <w:type w:val="bbPlcHdr"/>
        </w:types>
        <w:behaviors>
          <w:behavior w:val="content"/>
        </w:behaviors>
        <w:guid w:val="{36375BCA-1170-47D9-BCBF-EA90EDAC2F85}"/>
      </w:docPartPr>
      <w:docPartBody>
        <w:p w:rsidR="00A52DFB" w:rsidRDefault="0054653C" w:rsidP="0054653C">
          <w:pPr>
            <w:pStyle w:val="A66290C1BB81462B9CE399D79FC6FE1C"/>
          </w:pPr>
          <w:r w:rsidRPr="00935559">
            <w:rPr>
              <w:rStyle w:val="PlaceholderText"/>
            </w:rPr>
            <w:t>Click or tap here to enter text.</w:t>
          </w:r>
        </w:p>
      </w:docPartBody>
    </w:docPart>
    <w:docPart>
      <w:docPartPr>
        <w:name w:val="78AA583F0892411A9CFE1055A6ABF1D6"/>
        <w:category>
          <w:name w:val="General"/>
          <w:gallery w:val="placeholder"/>
        </w:category>
        <w:types>
          <w:type w:val="bbPlcHdr"/>
        </w:types>
        <w:behaviors>
          <w:behavior w:val="content"/>
        </w:behaviors>
        <w:guid w:val="{909A559D-86CB-4B9D-9C81-BE913A2A3F25}"/>
      </w:docPartPr>
      <w:docPartBody>
        <w:p w:rsidR="002112E3" w:rsidRDefault="00A52DFB" w:rsidP="00A52DFB">
          <w:pPr>
            <w:pStyle w:val="78AA583F0892411A9CFE1055A6ABF1D6"/>
          </w:pPr>
          <w:r w:rsidRPr="00935559">
            <w:rPr>
              <w:rStyle w:val="PlaceholderText"/>
            </w:rPr>
            <w:t>Click or tap here to enter text.</w:t>
          </w:r>
        </w:p>
      </w:docPartBody>
    </w:docPart>
    <w:docPart>
      <w:docPartPr>
        <w:name w:val="163AAE01CC1F46029BFDDADF55AE843E"/>
        <w:category>
          <w:name w:val="General"/>
          <w:gallery w:val="placeholder"/>
        </w:category>
        <w:types>
          <w:type w:val="bbPlcHdr"/>
        </w:types>
        <w:behaviors>
          <w:behavior w:val="content"/>
        </w:behaviors>
        <w:guid w:val="{2FC5F443-D676-41F0-AD5A-8C0B7FC87BA8}"/>
      </w:docPartPr>
      <w:docPartBody>
        <w:p w:rsidR="002112E3" w:rsidRDefault="00A52DFB" w:rsidP="00A52DFB">
          <w:pPr>
            <w:pStyle w:val="163AAE01CC1F46029BFDDADF55AE843E"/>
          </w:pPr>
          <w:r w:rsidRPr="009355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A7"/>
    <w:rsid w:val="00097A22"/>
    <w:rsid w:val="000F14AF"/>
    <w:rsid w:val="001D05B4"/>
    <w:rsid w:val="00200532"/>
    <w:rsid w:val="002112E3"/>
    <w:rsid w:val="00232C2E"/>
    <w:rsid w:val="00264A0F"/>
    <w:rsid w:val="002C7C01"/>
    <w:rsid w:val="00327567"/>
    <w:rsid w:val="00353C22"/>
    <w:rsid w:val="003A718A"/>
    <w:rsid w:val="00414CCD"/>
    <w:rsid w:val="00441BA9"/>
    <w:rsid w:val="00484A76"/>
    <w:rsid w:val="0054653C"/>
    <w:rsid w:val="005B092F"/>
    <w:rsid w:val="005C0020"/>
    <w:rsid w:val="005D4D81"/>
    <w:rsid w:val="00683B8B"/>
    <w:rsid w:val="00697871"/>
    <w:rsid w:val="006C67B3"/>
    <w:rsid w:val="006F35B0"/>
    <w:rsid w:val="007001C6"/>
    <w:rsid w:val="00753224"/>
    <w:rsid w:val="007644E9"/>
    <w:rsid w:val="007A6E3E"/>
    <w:rsid w:val="009446DE"/>
    <w:rsid w:val="00A52DFB"/>
    <w:rsid w:val="00A6467E"/>
    <w:rsid w:val="00B65395"/>
    <w:rsid w:val="00B66604"/>
    <w:rsid w:val="00B67681"/>
    <w:rsid w:val="00C06EEF"/>
    <w:rsid w:val="00F75054"/>
    <w:rsid w:val="00FD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52DFB"/>
    <w:rPr>
      <w:color w:val="808080"/>
    </w:rPr>
  </w:style>
  <w:style w:type="paragraph" w:customStyle="1" w:styleId="DD1F17DA38484E9FB475D6C0A16ECC55">
    <w:name w:val="DD1F17DA38484E9FB475D6C0A16ECC55"/>
    <w:rsid w:val="00FD6DA7"/>
  </w:style>
  <w:style w:type="paragraph" w:customStyle="1" w:styleId="8A1A0FE4065149E28E7785D560EC22E9">
    <w:name w:val="8A1A0FE4065149E28E7785D560EC22E9"/>
    <w:rsid w:val="00FD6DA7"/>
  </w:style>
  <w:style w:type="paragraph" w:customStyle="1" w:styleId="4212824969AF4F9E9D95BBD2D3568DB8">
    <w:name w:val="4212824969AF4F9E9D95BBD2D3568DB8"/>
    <w:rsid w:val="00FD6DA7"/>
  </w:style>
  <w:style w:type="paragraph" w:customStyle="1" w:styleId="E6958C50F08849B68DB8DEF0FC0F34C5">
    <w:name w:val="E6958C50F08849B68DB8DEF0FC0F34C5"/>
    <w:rsid w:val="00FD6DA7"/>
  </w:style>
  <w:style w:type="paragraph" w:customStyle="1" w:styleId="592262D4F4EE4EFAB24C89F4DCD4009D">
    <w:name w:val="592262D4F4EE4EFAB24C89F4DCD4009D"/>
    <w:rsid w:val="00A6467E"/>
    <w:rPr>
      <w:kern w:val="2"/>
      <w:lang w:val="en-ID" w:eastAsia="en-ID"/>
      <w14:ligatures w14:val="standardContextual"/>
    </w:rPr>
  </w:style>
  <w:style w:type="paragraph" w:customStyle="1" w:styleId="602D563933C241A0802E7C5C550B1CD2">
    <w:name w:val="602D563933C241A0802E7C5C550B1CD2"/>
    <w:rsid w:val="00A6467E"/>
    <w:rPr>
      <w:kern w:val="2"/>
      <w:lang w:val="en-ID" w:eastAsia="en-ID"/>
      <w14:ligatures w14:val="standardContextual"/>
    </w:rPr>
  </w:style>
  <w:style w:type="paragraph" w:customStyle="1" w:styleId="1C3D20E285744BD7A9A3F3BB48D0019B">
    <w:name w:val="1C3D20E285744BD7A9A3F3BB48D0019B"/>
    <w:rsid w:val="00A6467E"/>
    <w:rPr>
      <w:kern w:val="2"/>
      <w:lang w:val="en-ID" w:eastAsia="en-ID"/>
      <w14:ligatures w14:val="standardContextual"/>
    </w:rPr>
  </w:style>
  <w:style w:type="paragraph" w:customStyle="1" w:styleId="34747330339C484C9F406CD977C84918">
    <w:name w:val="34747330339C484C9F406CD977C84918"/>
    <w:rsid w:val="0054653C"/>
    <w:pPr>
      <w:spacing w:after="200" w:line="276" w:lineRule="auto"/>
    </w:pPr>
    <w:rPr>
      <w:lang w:val="id-ID" w:eastAsia="id-ID"/>
    </w:rPr>
  </w:style>
  <w:style w:type="paragraph" w:customStyle="1" w:styleId="932F7D7538BC44B4BFB5FF3879A06860">
    <w:name w:val="932F7D7538BC44B4BFB5FF3879A06860"/>
    <w:rsid w:val="0054653C"/>
    <w:pPr>
      <w:spacing w:after="200" w:line="276" w:lineRule="auto"/>
    </w:pPr>
    <w:rPr>
      <w:lang w:val="id-ID" w:eastAsia="id-ID"/>
    </w:rPr>
  </w:style>
  <w:style w:type="paragraph" w:customStyle="1" w:styleId="AC1F20970826412E9E15DBA7B07FEEC0">
    <w:name w:val="AC1F20970826412E9E15DBA7B07FEEC0"/>
    <w:rsid w:val="0054653C"/>
    <w:pPr>
      <w:spacing w:after="200" w:line="276" w:lineRule="auto"/>
    </w:pPr>
    <w:rPr>
      <w:lang w:val="id-ID" w:eastAsia="id-ID"/>
    </w:rPr>
  </w:style>
  <w:style w:type="paragraph" w:customStyle="1" w:styleId="5D7257A550AA4E0F97ECCAE92C549086">
    <w:name w:val="5D7257A550AA4E0F97ECCAE92C549086"/>
    <w:rsid w:val="0054653C"/>
    <w:pPr>
      <w:spacing w:after="200" w:line="276" w:lineRule="auto"/>
    </w:pPr>
    <w:rPr>
      <w:lang w:val="id-ID" w:eastAsia="id-ID"/>
    </w:rPr>
  </w:style>
  <w:style w:type="paragraph" w:customStyle="1" w:styleId="25D691986CF74BCDB20EF9C065854D94">
    <w:name w:val="25D691986CF74BCDB20EF9C065854D94"/>
    <w:rsid w:val="0054653C"/>
    <w:pPr>
      <w:spacing w:after="200" w:line="276" w:lineRule="auto"/>
    </w:pPr>
    <w:rPr>
      <w:lang w:val="id-ID" w:eastAsia="id-ID"/>
    </w:rPr>
  </w:style>
  <w:style w:type="paragraph" w:customStyle="1" w:styleId="EECD0A5F71BE453CB99F6A59D6C91260">
    <w:name w:val="EECD0A5F71BE453CB99F6A59D6C91260"/>
    <w:rsid w:val="0054653C"/>
    <w:pPr>
      <w:spacing w:after="200" w:line="276" w:lineRule="auto"/>
    </w:pPr>
    <w:rPr>
      <w:lang w:val="id-ID" w:eastAsia="id-ID"/>
    </w:rPr>
  </w:style>
  <w:style w:type="paragraph" w:customStyle="1" w:styleId="16C770FCCF58472A87933DC51C7AE173">
    <w:name w:val="16C770FCCF58472A87933DC51C7AE173"/>
    <w:rsid w:val="0054653C"/>
    <w:pPr>
      <w:spacing w:after="200" w:line="276" w:lineRule="auto"/>
    </w:pPr>
    <w:rPr>
      <w:lang w:val="id-ID" w:eastAsia="id-ID"/>
    </w:rPr>
  </w:style>
  <w:style w:type="paragraph" w:customStyle="1" w:styleId="843B03ED56BF45558E42597D8D4851F0">
    <w:name w:val="843B03ED56BF45558E42597D8D4851F0"/>
    <w:rsid w:val="0054653C"/>
    <w:pPr>
      <w:spacing w:after="200" w:line="276" w:lineRule="auto"/>
    </w:pPr>
    <w:rPr>
      <w:lang w:val="id-ID" w:eastAsia="id-ID"/>
    </w:rPr>
  </w:style>
  <w:style w:type="paragraph" w:customStyle="1" w:styleId="6701535F690B44628E7AF00AD17868A2">
    <w:name w:val="6701535F690B44628E7AF00AD17868A2"/>
    <w:rsid w:val="0054653C"/>
    <w:pPr>
      <w:spacing w:after="200" w:line="276" w:lineRule="auto"/>
    </w:pPr>
    <w:rPr>
      <w:lang w:val="id-ID" w:eastAsia="id-ID"/>
    </w:rPr>
  </w:style>
  <w:style w:type="paragraph" w:customStyle="1" w:styleId="CB83DCE66E784CFFBD3E54B1709CCB3B">
    <w:name w:val="CB83DCE66E784CFFBD3E54B1709CCB3B"/>
    <w:rsid w:val="0054653C"/>
    <w:pPr>
      <w:spacing w:after="200" w:line="276" w:lineRule="auto"/>
    </w:pPr>
    <w:rPr>
      <w:lang w:val="id-ID" w:eastAsia="id-ID"/>
    </w:rPr>
  </w:style>
  <w:style w:type="paragraph" w:customStyle="1" w:styleId="FA4D1C17DB8040798B4FC3C15397C257">
    <w:name w:val="FA4D1C17DB8040798B4FC3C15397C257"/>
    <w:rsid w:val="0054653C"/>
    <w:pPr>
      <w:spacing w:after="200" w:line="276" w:lineRule="auto"/>
    </w:pPr>
    <w:rPr>
      <w:lang w:val="id-ID" w:eastAsia="id-ID"/>
    </w:rPr>
  </w:style>
  <w:style w:type="paragraph" w:customStyle="1" w:styleId="48DA1F5B606444FAB9EEC13D0FDCCC4B">
    <w:name w:val="48DA1F5B606444FAB9EEC13D0FDCCC4B"/>
    <w:rsid w:val="0054653C"/>
    <w:pPr>
      <w:spacing w:after="200" w:line="276" w:lineRule="auto"/>
    </w:pPr>
    <w:rPr>
      <w:lang w:val="id-ID" w:eastAsia="id-ID"/>
    </w:rPr>
  </w:style>
  <w:style w:type="paragraph" w:customStyle="1" w:styleId="A66290C1BB81462B9CE399D79FC6FE1C">
    <w:name w:val="A66290C1BB81462B9CE399D79FC6FE1C"/>
    <w:rsid w:val="0054653C"/>
    <w:pPr>
      <w:spacing w:after="200" w:line="276" w:lineRule="auto"/>
    </w:pPr>
    <w:rPr>
      <w:lang w:val="id-ID" w:eastAsia="id-ID"/>
    </w:rPr>
  </w:style>
  <w:style w:type="paragraph" w:customStyle="1" w:styleId="4F81B04ED8E3432C9BC576CD13B9492A">
    <w:name w:val="4F81B04ED8E3432C9BC576CD13B9492A"/>
    <w:rsid w:val="0054653C"/>
    <w:pPr>
      <w:spacing w:after="200" w:line="276" w:lineRule="auto"/>
    </w:pPr>
    <w:rPr>
      <w:lang w:val="id-ID" w:eastAsia="id-ID"/>
    </w:rPr>
  </w:style>
  <w:style w:type="paragraph" w:customStyle="1" w:styleId="42596C8688664040AA8A0BFCA5A1A395">
    <w:name w:val="42596C8688664040AA8A0BFCA5A1A395"/>
    <w:rsid w:val="0054653C"/>
    <w:pPr>
      <w:spacing w:after="200" w:line="276" w:lineRule="auto"/>
    </w:pPr>
    <w:rPr>
      <w:lang w:val="id-ID" w:eastAsia="id-ID"/>
    </w:rPr>
  </w:style>
  <w:style w:type="paragraph" w:customStyle="1" w:styleId="78AA583F0892411A9CFE1055A6ABF1D6">
    <w:name w:val="78AA583F0892411A9CFE1055A6ABF1D6"/>
    <w:rsid w:val="00A52DFB"/>
    <w:pPr>
      <w:spacing w:after="200" w:line="276" w:lineRule="auto"/>
    </w:pPr>
    <w:rPr>
      <w:lang w:val="id-ID" w:eastAsia="id-ID"/>
    </w:rPr>
  </w:style>
  <w:style w:type="paragraph" w:customStyle="1" w:styleId="163AAE01CC1F46029BFDDADF55AE843E">
    <w:name w:val="163AAE01CC1F46029BFDDADF55AE843E"/>
    <w:rsid w:val="00A52DFB"/>
    <w:pPr>
      <w:spacing w:after="200" w:line="276" w:lineRule="auto"/>
    </w:pPr>
    <w:rPr>
      <w:lang w:val="id-ID" w:eastAsia="id-ID"/>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52DFB"/>
    <w:rPr>
      <w:color w:val="808080"/>
    </w:rPr>
  </w:style>
  <w:style w:type="paragraph" w:customStyle="1" w:styleId="DD1F17DA38484E9FB475D6C0A16ECC55">
    <w:name w:val="DD1F17DA38484E9FB475D6C0A16ECC55"/>
    <w:rsid w:val="00FD6DA7"/>
  </w:style>
  <w:style w:type="paragraph" w:customStyle="1" w:styleId="8A1A0FE4065149E28E7785D560EC22E9">
    <w:name w:val="8A1A0FE4065149E28E7785D560EC22E9"/>
    <w:rsid w:val="00FD6DA7"/>
  </w:style>
  <w:style w:type="paragraph" w:customStyle="1" w:styleId="4212824969AF4F9E9D95BBD2D3568DB8">
    <w:name w:val="4212824969AF4F9E9D95BBD2D3568DB8"/>
    <w:rsid w:val="00FD6DA7"/>
  </w:style>
  <w:style w:type="paragraph" w:customStyle="1" w:styleId="E6958C50F08849B68DB8DEF0FC0F34C5">
    <w:name w:val="E6958C50F08849B68DB8DEF0FC0F34C5"/>
    <w:rsid w:val="00FD6DA7"/>
  </w:style>
  <w:style w:type="paragraph" w:customStyle="1" w:styleId="592262D4F4EE4EFAB24C89F4DCD4009D">
    <w:name w:val="592262D4F4EE4EFAB24C89F4DCD4009D"/>
    <w:rsid w:val="00A6467E"/>
    <w:rPr>
      <w:kern w:val="2"/>
      <w:lang w:val="en-ID" w:eastAsia="en-ID"/>
      <w14:ligatures w14:val="standardContextual"/>
    </w:rPr>
  </w:style>
  <w:style w:type="paragraph" w:customStyle="1" w:styleId="602D563933C241A0802E7C5C550B1CD2">
    <w:name w:val="602D563933C241A0802E7C5C550B1CD2"/>
    <w:rsid w:val="00A6467E"/>
    <w:rPr>
      <w:kern w:val="2"/>
      <w:lang w:val="en-ID" w:eastAsia="en-ID"/>
      <w14:ligatures w14:val="standardContextual"/>
    </w:rPr>
  </w:style>
  <w:style w:type="paragraph" w:customStyle="1" w:styleId="1C3D20E285744BD7A9A3F3BB48D0019B">
    <w:name w:val="1C3D20E285744BD7A9A3F3BB48D0019B"/>
    <w:rsid w:val="00A6467E"/>
    <w:rPr>
      <w:kern w:val="2"/>
      <w:lang w:val="en-ID" w:eastAsia="en-ID"/>
      <w14:ligatures w14:val="standardContextual"/>
    </w:rPr>
  </w:style>
  <w:style w:type="paragraph" w:customStyle="1" w:styleId="34747330339C484C9F406CD977C84918">
    <w:name w:val="34747330339C484C9F406CD977C84918"/>
    <w:rsid w:val="0054653C"/>
    <w:pPr>
      <w:spacing w:after="200" w:line="276" w:lineRule="auto"/>
    </w:pPr>
    <w:rPr>
      <w:lang w:val="id-ID" w:eastAsia="id-ID"/>
    </w:rPr>
  </w:style>
  <w:style w:type="paragraph" w:customStyle="1" w:styleId="932F7D7538BC44B4BFB5FF3879A06860">
    <w:name w:val="932F7D7538BC44B4BFB5FF3879A06860"/>
    <w:rsid w:val="0054653C"/>
    <w:pPr>
      <w:spacing w:after="200" w:line="276" w:lineRule="auto"/>
    </w:pPr>
    <w:rPr>
      <w:lang w:val="id-ID" w:eastAsia="id-ID"/>
    </w:rPr>
  </w:style>
  <w:style w:type="paragraph" w:customStyle="1" w:styleId="AC1F20970826412E9E15DBA7B07FEEC0">
    <w:name w:val="AC1F20970826412E9E15DBA7B07FEEC0"/>
    <w:rsid w:val="0054653C"/>
    <w:pPr>
      <w:spacing w:after="200" w:line="276" w:lineRule="auto"/>
    </w:pPr>
    <w:rPr>
      <w:lang w:val="id-ID" w:eastAsia="id-ID"/>
    </w:rPr>
  </w:style>
  <w:style w:type="paragraph" w:customStyle="1" w:styleId="5D7257A550AA4E0F97ECCAE92C549086">
    <w:name w:val="5D7257A550AA4E0F97ECCAE92C549086"/>
    <w:rsid w:val="0054653C"/>
    <w:pPr>
      <w:spacing w:after="200" w:line="276" w:lineRule="auto"/>
    </w:pPr>
    <w:rPr>
      <w:lang w:val="id-ID" w:eastAsia="id-ID"/>
    </w:rPr>
  </w:style>
  <w:style w:type="paragraph" w:customStyle="1" w:styleId="25D691986CF74BCDB20EF9C065854D94">
    <w:name w:val="25D691986CF74BCDB20EF9C065854D94"/>
    <w:rsid w:val="0054653C"/>
    <w:pPr>
      <w:spacing w:after="200" w:line="276" w:lineRule="auto"/>
    </w:pPr>
    <w:rPr>
      <w:lang w:val="id-ID" w:eastAsia="id-ID"/>
    </w:rPr>
  </w:style>
  <w:style w:type="paragraph" w:customStyle="1" w:styleId="EECD0A5F71BE453CB99F6A59D6C91260">
    <w:name w:val="EECD0A5F71BE453CB99F6A59D6C91260"/>
    <w:rsid w:val="0054653C"/>
    <w:pPr>
      <w:spacing w:after="200" w:line="276" w:lineRule="auto"/>
    </w:pPr>
    <w:rPr>
      <w:lang w:val="id-ID" w:eastAsia="id-ID"/>
    </w:rPr>
  </w:style>
  <w:style w:type="paragraph" w:customStyle="1" w:styleId="16C770FCCF58472A87933DC51C7AE173">
    <w:name w:val="16C770FCCF58472A87933DC51C7AE173"/>
    <w:rsid w:val="0054653C"/>
    <w:pPr>
      <w:spacing w:after="200" w:line="276" w:lineRule="auto"/>
    </w:pPr>
    <w:rPr>
      <w:lang w:val="id-ID" w:eastAsia="id-ID"/>
    </w:rPr>
  </w:style>
  <w:style w:type="paragraph" w:customStyle="1" w:styleId="843B03ED56BF45558E42597D8D4851F0">
    <w:name w:val="843B03ED56BF45558E42597D8D4851F0"/>
    <w:rsid w:val="0054653C"/>
    <w:pPr>
      <w:spacing w:after="200" w:line="276" w:lineRule="auto"/>
    </w:pPr>
    <w:rPr>
      <w:lang w:val="id-ID" w:eastAsia="id-ID"/>
    </w:rPr>
  </w:style>
  <w:style w:type="paragraph" w:customStyle="1" w:styleId="6701535F690B44628E7AF00AD17868A2">
    <w:name w:val="6701535F690B44628E7AF00AD17868A2"/>
    <w:rsid w:val="0054653C"/>
    <w:pPr>
      <w:spacing w:after="200" w:line="276" w:lineRule="auto"/>
    </w:pPr>
    <w:rPr>
      <w:lang w:val="id-ID" w:eastAsia="id-ID"/>
    </w:rPr>
  </w:style>
  <w:style w:type="paragraph" w:customStyle="1" w:styleId="CB83DCE66E784CFFBD3E54B1709CCB3B">
    <w:name w:val="CB83DCE66E784CFFBD3E54B1709CCB3B"/>
    <w:rsid w:val="0054653C"/>
    <w:pPr>
      <w:spacing w:after="200" w:line="276" w:lineRule="auto"/>
    </w:pPr>
    <w:rPr>
      <w:lang w:val="id-ID" w:eastAsia="id-ID"/>
    </w:rPr>
  </w:style>
  <w:style w:type="paragraph" w:customStyle="1" w:styleId="FA4D1C17DB8040798B4FC3C15397C257">
    <w:name w:val="FA4D1C17DB8040798B4FC3C15397C257"/>
    <w:rsid w:val="0054653C"/>
    <w:pPr>
      <w:spacing w:after="200" w:line="276" w:lineRule="auto"/>
    </w:pPr>
    <w:rPr>
      <w:lang w:val="id-ID" w:eastAsia="id-ID"/>
    </w:rPr>
  </w:style>
  <w:style w:type="paragraph" w:customStyle="1" w:styleId="48DA1F5B606444FAB9EEC13D0FDCCC4B">
    <w:name w:val="48DA1F5B606444FAB9EEC13D0FDCCC4B"/>
    <w:rsid w:val="0054653C"/>
    <w:pPr>
      <w:spacing w:after="200" w:line="276" w:lineRule="auto"/>
    </w:pPr>
    <w:rPr>
      <w:lang w:val="id-ID" w:eastAsia="id-ID"/>
    </w:rPr>
  </w:style>
  <w:style w:type="paragraph" w:customStyle="1" w:styleId="A66290C1BB81462B9CE399D79FC6FE1C">
    <w:name w:val="A66290C1BB81462B9CE399D79FC6FE1C"/>
    <w:rsid w:val="0054653C"/>
    <w:pPr>
      <w:spacing w:after="200" w:line="276" w:lineRule="auto"/>
    </w:pPr>
    <w:rPr>
      <w:lang w:val="id-ID" w:eastAsia="id-ID"/>
    </w:rPr>
  </w:style>
  <w:style w:type="paragraph" w:customStyle="1" w:styleId="4F81B04ED8E3432C9BC576CD13B9492A">
    <w:name w:val="4F81B04ED8E3432C9BC576CD13B9492A"/>
    <w:rsid w:val="0054653C"/>
    <w:pPr>
      <w:spacing w:after="200" w:line="276" w:lineRule="auto"/>
    </w:pPr>
    <w:rPr>
      <w:lang w:val="id-ID" w:eastAsia="id-ID"/>
    </w:rPr>
  </w:style>
  <w:style w:type="paragraph" w:customStyle="1" w:styleId="42596C8688664040AA8A0BFCA5A1A395">
    <w:name w:val="42596C8688664040AA8A0BFCA5A1A395"/>
    <w:rsid w:val="0054653C"/>
    <w:pPr>
      <w:spacing w:after="200" w:line="276" w:lineRule="auto"/>
    </w:pPr>
    <w:rPr>
      <w:lang w:val="id-ID" w:eastAsia="id-ID"/>
    </w:rPr>
  </w:style>
  <w:style w:type="paragraph" w:customStyle="1" w:styleId="78AA583F0892411A9CFE1055A6ABF1D6">
    <w:name w:val="78AA583F0892411A9CFE1055A6ABF1D6"/>
    <w:rsid w:val="00A52DFB"/>
    <w:pPr>
      <w:spacing w:after="200" w:line="276" w:lineRule="auto"/>
    </w:pPr>
    <w:rPr>
      <w:lang w:val="id-ID" w:eastAsia="id-ID"/>
    </w:rPr>
  </w:style>
  <w:style w:type="paragraph" w:customStyle="1" w:styleId="163AAE01CC1F46029BFDDADF55AE843E">
    <w:name w:val="163AAE01CC1F46029BFDDADF55AE843E"/>
    <w:rsid w:val="00A52DFB"/>
    <w:pPr>
      <w:spacing w:after="200" w:line="276" w:lineRule="auto"/>
    </w:pPr>
    <w:rPr>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aku17</b:Tag>
    <b:SourceType>JournalArticle</b:SourceType>
    <b:Guid>{7CBB847E-4ABA-4717-A0EE-11E3A31D78EB}</b:Guid>
    <b:LCID>uz-Cyrl-UZ</b:LCID>
    <b:Author>
      <b:Author>
        <b:NameList>
          <b:Person>
            <b:Last>aku</b:Last>
            <b:First>aku</b:First>
          </b:Person>
          <b:Person>
            <b:Last>buku</b:Last>
            <b:First>buku</b:First>
          </b:Person>
        </b:NameList>
      </b:Author>
    </b:Author>
    <b:Title>title is short</b:Title>
    <b:Year>2017</b:Year>
    <b:JournalName>Journal of Dummy</b:JournalName>
    <b:Pages>1-10</b:Pages>
    <b:Volume>1</b:Volume>
    <b:Issue>1</b:Issue>
    <b:RefOrder>1</b:RefOrder>
  </b:Source>
</b:Sources>
</file>

<file path=customXml/itemProps1.xml><?xml version="1.0" encoding="utf-8"?>
<ds:datastoreItem xmlns:ds="http://schemas.openxmlformats.org/officeDocument/2006/customXml" ds:itemID="{D087CFB5-6622-4F97-9548-3FA098FB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ieee_tj_template_17.dotx</Template>
  <TotalTime>1268</TotalTime>
  <Pages>5</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bit-Tech</vt:lpstr>
    </vt:vector>
  </TitlesOfParts>
  <Company>IEEE</Company>
  <LinksUpToDate>false</LinksUpToDate>
  <CharactersWithSpaces>10254</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Pearl</dc:title>
  <dc:creator>Komunitas Dosen Indonesia</dc:creator>
  <cp:lastModifiedBy>Administrator</cp:lastModifiedBy>
  <cp:revision>31</cp:revision>
  <cp:lastPrinted>2017-09-22T02:00:00Z</cp:lastPrinted>
  <dcterms:created xsi:type="dcterms:W3CDTF">2025-02-19T08:13:00Z</dcterms:created>
  <dcterms:modified xsi:type="dcterms:W3CDTF">2026-02-11T05:10:00Z</dcterms:modified>
</cp:coreProperties>
</file>